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1B3EC" w14:textId="3C0F1864" w:rsidR="00604FBD" w:rsidRDefault="00F24D12">
      <w:pPr>
        <w:pStyle w:val="Title"/>
      </w:pPr>
      <w:r w:rsidRPr="00F3143C">
        <w:rPr>
          <w:rFonts w:asciiTheme="minorHAnsi" w:hAnsiTheme="minorHAnsi" w:cs="Arial"/>
          <w:noProof/>
          <w:szCs w:val="24"/>
          <w:lang w:eastAsia="en-US"/>
        </w:rPr>
        <w:drawing>
          <wp:anchor distT="0" distB="0" distL="114300" distR="114300" simplePos="0" relativeHeight="251658240" behindDoc="0" locked="0" layoutInCell="1" allowOverlap="1" wp14:anchorId="35B9F7D7" wp14:editId="3A65CC0C">
            <wp:simplePos x="0" y="0"/>
            <wp:positionH relativeFrom="column">
              <wp:posOffset>4710023</wp:posOffset>
            </wp:positionH>
            <wp:positionV relativeFrom="page">
              <wp:posOffset>672825</wp:posOffset>
            </wp:positionV>
            <wp:extent cx="2212340" cy="469900"/>
            <wp:effectExtent l="0" t="0" r="0" b="6350"/>
            <wp:wrapSquare wrapText="left"/>
            <wp:docPr id="1" name="Picture 1" descr="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W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34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6ECB">
        <w:tab/>
      </w:r>
    </w:p>
    <w:p w14:paraId="20306CE2" w14:textId="23740D91" w:rsidR="00604FBD" w:rsidRPr="00F24D12" w:rsidRDefault="001B0253">
      <w:pPr>
        <w:pStyle w:val="Subtitle"/>
        <w:rPr>
          <w:color w:val="344D6C" w:themeColor="accent6" w:themeShade="80"/>
        </w:rPr>
      </w:pPr>
      <w:r w:rsidRPr="001B0253">
        <w:rPr>
          <w:b/>
          <w:bCs/>
          <w:color w:val="344D6C" w:themeColor="accent6" w:themeShade="80"/>
        </w:rPr>
        <w:t>COMMITTEE NAME</w:t>
      </w:r>
      <w:r w:rsidR="00F24D12" w:rsidRPr="00F24D12">
        <w:rPr>
          <w:color w:val="344D6C" w:themeColor="accent6" w:themeShade="80"/>
        </w:rPr>
        <w:t xml:space="preserve"> Meeting</w:t>
      </w:r>
      <w:r w:rsidR="00EE6702">
        <w:rPr>
          <w:color w:val="344D6C" w:themeColor="accent6" w:themeShade="80"/>
        </w:rPr>
        <w:t xml:space="preserve"> Minutes </w:t>
      </w:r>
    </w:p>
    <w:p w14:paraId="7CCDCF39" w14:textId="3C9C5957" w:rsidR="00604FBD" w:rsidRDefault="0059044E" w:rsidP="0111BDEA">
      <w:pPr>
        <w:pBdr>
          <w:top w:val="single" w:sz="4" w:space="1" w:color="444D26" w:themeColor="text2"/>
        </w:pBdr>
        <w:spacing w:before="0" w:after="0"/>
        <w:jc w:val="right"/>
      </w:pPr>
      <w:sdt>
        <w:sdtPr>
          <w:rPr>
            <w:rStyle w:val="IntenseEmphasis"/>
          </w:rPr>
          <w:alias w:val="Date | time:"/>
          <w:tag w:val="Date | time:"/>
          <w:id w:val="742918608"/>
          <w:placeholder>
            <w:docPart w:val="2FA9C7585BA7402E803940694C40F15D"/>
          </w:placeholder>
          <w:temporary/>
          <w:showingPlcHdr/>
          <w15:appearance w15:val="hidden"/>
        </w:sdtPr>
        <w:sdtEndPr>
          <w:rPr>
            <w:rStyle w:val="IntenseEmphasis"/>
          </w:rPr>
        </w:sdtEndPr>
        <w:sdtContent>
          <w:r w:rsidR="0092131B" w:rsidRPr="0111BDEA">
            <w:rPr>
              <w:rStyle w:val="IntenseEmphasis"/>
            </w:rPr>
            <w:t>Date | time</w:t>
          </w:r>
        </w:sdtContent>
      </w:sdt>
      <w:r w:rsidR="001C478F">
        <w:t xml:space="preserve"> </w:t>
      </w:r>
      <w:r w:rsidR="005B350F">
        <w:t>xx</w:t>
      </w:r>
      <w:r w:rsidR="0D3CE670">
        <w:t>.</w:t>
      </w:r>
      <w:r w:rsidR="005B350F">
        <w:t>xx</w:t>
      </w:r>
      <w:r w:rsidR="00F24D12">
        <w:t>.</w:t>
      </w:r>
      <w:r w:rsidR="008D06B3">
        <w:t>25</w:t>
      </w:r>
      <w:r w:rsidR="00E63A1A">
        <w:t xml:space="preserve"> </w:t>
      </w:r>
    </w:p>
    <w:p w14:paraId="7E93B597" w14:textId="54DF4E90" w:rsidR="00604FBD" w:rsidRDefault="009F3D74" w:rsidP="008D06B3">
      <w:pPr>
        <w:pStyle w:val="Heading1"/>
        <w:tabs>
          <w:tab w:val="left" w:pos="7325"/>
        </w:tabs>
        <w:spacing w:after="0"/>
      </w:pPr>
      <w:r>
        <w:t xml:space="preserve">Members Present </w:t>
      </w:r>
      <w:r w:rsidR="00941C11">
        <w:tab/>
      </w:r>
    </w:p>
    <w:p w14:paraId="2B2E7CA9" w14:textId="2E02DB13" w:rsidR="005B350F" w:rsidRDefault="005B350F" w:rsidP="008D06B3">
      <w:pPr>
        <w:spacing w:before="0" w:after="0"/>
      </w:pPr>
    </w:p>
    <w:tbl>
      <w:tblPr>
        <w:tblW w:w="10800" w:type="dxa"/>
        <w:tblInd w:w="-5" w:type="dxa"/>
        <w:tbl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single" w:sz="4" w:space="0" w:color="A5B592" w:themeColor="accent1"/>
          <w:insideV w:val="single" w:sz="4" w:space="0" w:color="A5B592" w:themeColor="accen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Description w:val="Agenda items table"/>
      </w:tblPr>
      <w:tblGrid>
        <w:gridCol w:w="2105"/>
        <w:gridCol w:w="2898"/>
        <w:gridCol w:w="2898"/>
        <w:gridCol w:w="2899"/>
      </w:tblGrid>
      <w:tr w:rsidR="00E75EA3" w:rsidRPr="00A47D56" w14:paraId="614197EB" w14:textId="4F14E752" w:rsidTr="00E75EA3">
        <w:trPr>
          <w:trHeight w:val="477"/>
        </w:trPr>
        <w:tc>
          <w:tcPr>
            <w:tcW w:w="2105" w:type="dxa"/>
            <w:vMerge w:val="restart"/>
            <w:shd w:val="clear" w:color="auto" w:fill="auto"/>
            <w:vAlign w:val="center"/>
          </w:tcPr>
          <w:p w14:paraId="121FCE49" w14:textId="53986371" w:rsidR="00E75EA3" w:rsidRPr="00A47D56" w:rsidRDefault="00E75EA3" w:rsidP="00E75EA3">
            <w:pPr>
              <w:pStyle w:val="TableParagraph"/>
              <w:rPr>
                <w:rFonts w:ascii="Palatino Linotype" w:hAnsi="Palatino Linotype" w:cstheme="minorHAnsi"/>
                <w:sz w:val="20"/>
                <w:szCs w:val="20"/>
              </w:rPr>
            </w:pPr>
            <w:r w:rsidRPr="002C27EB">
              <w:rPr>
                <w:rFonts w:asciiTheme="majorHAnsi" w:hAnsiTheme="majorHAnsi" w:cstheme="minorHAnsi"/>
                <w:b/>
                <w:color w:val="536142"/>
                <w:sz w:val="20"/>
                <w:szCs w:val="20"/>
              </w:rPr>
              <w:t>Voting Membership</w:t>
            </w:r>
          </w:p>
        </w:tc>
        <w:tc>
          <w:tcPr>
            <w:tcW w:w="2898" w:type="dxa"/>
            <w:shd w:val="clear" w:color="auto" w:fill="auto"/>
            <w:vAlign w:val="center"/>
          </w:tcPr>
          <w:p w14:paraId="69397C2A" w14:textId="40C281AE" w:rsidR="00E75EA3" w:rsidRPr="00A47D56" w:rsidRDefault="00E75EA3" w:rsidP="00E75EA3">
            <w:pPr>
              <w:pStyle w:val="TableParagraph"/>
              <w:rPr>
                <w:rFonts w:ascii="Palatino Linotype" w:hAnsi="Palatino Linotype" w:cstheme="minorHAnsi"/>
                <w:sz w:val="20"/>
                <w:szCs w:val="20"/>
              </w:rPr>
            </w:pPr>
            <w:r>
              <w:rPr>
                <w:rFonts w:ascii="Palatino Linotype" w:hAnsi="Palatino Linotype" w:cstheme="minorHAnsi"/>
                <w:sz w:val="20"/>
                <w:szCs w:val="20"/>
              </w:rPr>
              <w:t>Name (Faculty - AFA)</w:t>
            </w:r>
          </w:p>
        </w:tc>
        <w:tc>
          <w:tcPr>
            <w:tcW w:w="2898" w:type="dxa"/>
            <w:shd w:val="clear" w:color="auto" w:fill="auto"/>
            <w:vAlign w:val="center"/>
          </w:tcPr>
          <w:p w14:paraId="5D5D598F" w14:textId="5BD9FF48" w:rsidR="00E75EA3" w:rsidRPr="00A47D56" w:rsidRDefault="00E75EA3" w:rsidP="00E75EA3">
            <w:pPr>
              <w:pStyle w:val="TableParagraph"/>
              <w:rPr>
                <w:rFonts w:ascii="Palatino Linotype" w:hAnsi="Palatino Linotype" w:cstheme="minorHAnsi"/>
                <w:sz w:val="20"/>
                <w:szCs w:val="20"/>
              </w:rPr>
            </w:pPr>
            <w:r>
              <w:rPr>
                <w:rFonts w:ascii="Palatino Linotype" w:hAnsi="Palatino Linotype" w:cstheme="minorHAnsi"/>
                <w:sz w:val="20"/>
                <w:szCs w:val="20"/>
              </w:rPr>
              <w:t>Name (Classified – SEIU)</w:t>
            </w:r>
          </w:p>
        </w:tc>
        <w:tc>
          <w:tcPr>
            <w:tcW w:w="2899" w:type="dxa"/>
            <w:vAlign w:val="center"/>
          </w:tcPr>
          <w:p w14:paraId="6FFB07A8" w14:textId="0C7BA9D2" w:rsidR="00E75EA3" w:rsidRPr="00A47D56" w:rsidRDefault="00E75EA3" w:rsidP="00E75EA3">
            <w:pPr>
              <w:pStyle w:val="TableParagraph"/>
              <w:rPr>
                <w:rFonts w:ascii="Palatino Linotype" w:hAnsi="Palatino Linotype" w:cstheme="minorHAnsi"/>
                <w:sz w:val="20"/>
                <w:szCs w:val="20"/>
              </w:rPr>
            </w:pPr>
            <w:r>
              <w:rPr>
                <w:rFonts w:ascii="Palatino Linotype" w:hAnsi="Palatino Linotype" w:cstheme="minorHAnsi"/>
                <w:sz w:val="20"/>
                <w:szCs w:val="20"/>
              </w:rPr>
              <w:t>Name (Administrator)</w:t>
            </w:r>
          </w:p>
        </w:tc>
      </w:tr>
      <w:tr w:rsidR="00E75EA3" w:rsidRPr="00A47D56" w14:paraId="0F937719" w14:textId="0C61B431" w:rsidTr="00E75EA3">
        <w:trPr>
          <w:trHeight w:val="477"/>
        </w:trPr>
        <w:tc>
          <w:tcPr>
            <w:tcW w:w="2105" w:type="dxa"/>
            <w:vMerge/>
            <w:shd w:val="clear" w:color="auto" w:fill="auto"/>
            <w:vAlign w:val="center"/>
          </w:tcPr>
          <w:p w14:paraId="0FEEE696" w14:textId="77777777" w:rsidR="00E75EA3" w:rsidRPr="00A47D56" w:rsidRDefault="00E75EA3" w:rsidP="00E75EA3">
            <w:pPr>
              <w:pStyle w:val="TableParagraph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2898" w:type="dxa"/>
            <w:shd w:val="clear" w:color="auto" w:fill="auto"/>
            <w:vAlign w:val="center"/>
          </w:tcPr>
          <w:p w14:paraId="5B10BE5D" w14:textId="7DC792A5" w:rsidR="00E75EA3" w:rsidRPr="00A47D56" w:rsidRDefault="00E75EA3" w:rsidP="00E75EA3">
            <w:pPr>
              <w:pStyle w:val="TableParagraph"/>
              <w:rPr>
                <w:rFonts w:ascii="Palatino Linotype" w:hAnsi="Palatino Linotype" w:cstheme="minorHAnsi"/>
                <w:sz w:val="20"/>
                <w:szCs w:val="20"/>
              </w:rPr>
            </w:pPr>
            <w:r>
              <w:rPr>
                <w:rFonts w:ascii="Palatino Linotype" w:hAnsi="Palatino Linotype" w:cstheme="minorHAnsi"/>
                <w:sz w:val="20"/>
                <w:szCs w:val="20"/>
              </w:rPr>
              <w:t>Name (Faculty - AS)</w:t>
            </w:r>
          </w:p>
        </w:tc>
        <w:tc>
          <w:tcPr>
            <w:tcW w:w="2898" w:type="dxa"/>
            <w:shd w:val="clear" w:color="auto" w:fill="auto"/>
            <w:vAlign w:val="center"/>
          </w:tcPr>
          <w:p w14:paraId="2C63E6A1" w14:textId="4B2EBE21" w:rsidR="00E75EA3" w:rsidRPr="00A47D56" w:rsidRDefault="00E75EA3" w:rsidP="00E75EA3">
            <w:pPr>
              <w:pStyle w:val="TableParagraph"/>
              <w:rPr>
                <w:rFonts w:ascii="Palatino Linotype" w:hAnsi="Palatino Linotype" w:cstheme="minorHAnsi"/>
                <w:sz w:val="20"/>
                <w:szCs w:val="20"/>
              </w:rPr>
            </w:pPr>
            <w:r>
              <w:rPr>
                <w:rFonts w:ascii="Palatino Linotype" w:hAnsi="Palatino Linotype" w:cstheme="minorHAnsi"/>
                <w:sz w:val="20"/>
                <w:szCs w:val="20"/>
              </w:rPr>
              <w:t xml:space="preserve">Name (Classified </w:t>
            </w:r>
            <w:proofErr w:type="gramStart"/>
            <w:r>
              <w:rPr>
                <w:rFonts w:ascii="Palatino Linotype" w:hAnsi="Palatino Linotype" w:cstheme="minorHAnsi"/>
                <w:sz w:val="20"/>
                <w:szCs w:val="20"/>
              </w:rPr>
              <w:t>CS)</w:t>
            </w:r>
            <w:r w:rsidR="00780482">
              <w:rPr>
                <w:rFonts w:ascii="Palatino Linotype" w:hAnsi="Palatino Linotype" w:cstheme="minorHAnsi"/>
                <w:sz w:val="20"/>
                <w:szCs w:val="20"/>
              </w:rPr>
              <w:t>*</w:t>
            </w:r>
            <w:proofErr w:type="gramEnd"/>
          </w:p>
        </w:tc>
        <w:tc>
          <w:tcPr>
            <w:tcW w:w="2899" w:type="dxa"/>
            <w:vAlign w:val="center"/>
          </w:tcPr>
          <w:p w14:paraId="1B4A6E88" w14:textId="7F2E8CB7" w:rsidR="00E75EA3" w:rsidRPr="00A47D56" w:rsidRDefault="00E75EA3" w:rsidP="00E75EA3">
            <w:pPr>
              <w:pStyle w:val="TableParagraph"/>
              <w:rPr>
                <w:rFonts w:ascii="Palatino Linotype" w:hAnsi="Palatino Linotype" w:cstheme="minorHAnsi"/>
                <w:sz w:val="20"/>
                <w:szCs w:val="20"/>
              </w:rPr>
            </w:pPr>
            <w:r>
              <w:rPr>
                <w:rFonts w:ascii="Palatino Linotype" w:hAnsi="Palatino Linotype" w:cstheme="minorHAnsi"/>
                <w:sz w:val="20"/>
                <w:szCs w:val="20"/>
              </w:rPr>
              <w:t>Name (Student)</w:t>
            </w:r>
          </w:p>
        </w:tc>
      </w:tr>
      <w:tr w:rsidR="00E75EA3" w:rsidRPr="00A47D56" w14:paraId="584C028A" w14:textId="117F09C3" w:rsidTr="00E75EA3">
        <w:trPr>
          <w:trHeight w:val="477"/>
        </w:trPr>
        <w:tc>
          <w:tcPr>
            <w:tcW w:w="2105" w:type="dxa"/>
            <w:vMerge/>
            <w:shd w:val="clear" w:color="auto" w:fill="auto"/>
            <w:vAlign w:val="center"/>
          </w:tcPr>
          <w:p w14:paraId="02F66106" w14:textId="77777777" w:rsidR="00E75EA3" w:rsidRPr="00A47D56" w:rsidRDefault="00E75EA3" w:rsidP="00E75EA3">
            <w:pPr>
              <w:pStyle w:val="TableParagraph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2898" w:type="dxa"/>
            <w:shd w:val="clear" w:color="auto" w:fill="auto"/>
            <w:vAlign w:val="center"/>
          </w:tcPr>
          <w:p w14:paraId="40F4E3D8" w14:textId="2802014E" w:rsidR="00E75EA3" w:rsidRPr="00A47D56" w:rsidRDefault="00E75EA3" w:rsidP="00E75EA3">
            <w:pPr>
              <w:pStyle w:val="TableParagraph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2898" w:type="dxa"/>
            <w:shd w:val="clear" w:color="auto" w:fill="auto"/>
            <w:vAlign w:val="center"/>
          </w:tcPr>
          <w:p w14:paraId="0DD5A5F3" w14:textId="77777777" w:rsidR="00E75EA3" w:rsidRPr="00A47D56" w:rsidRDefault="00E75EA3" w:rsidP="00E75EA3">
            <w:pPr>
              <w:pStyle w:val="TableParagraph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2899" w:type="dxa"/>
            <w:vAlign w:val="center"/>
          </w:tcPr>
          <w:p w14:paraId="51A633B6" w14:textId="77777777" w:rsidR="00E75EA3" w:rsidRPr="00A47D56" w:rsidRDefault="00E75EA3" w:rsidP="00E75EA3">
            <w:pPr>
              <w:pStyle w:val="TableParagraph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</w:tr>
      <w:tr w:rsidR="00E75EA3" w:rsidRPr="00A47D56" w14:paraId="4006497C" w14:textId="701ABDF5" w:rsidTr="00E75EA3">
        <w:trPr>
          <w:trHeight w:val="477"/>
        </w:trPr>
        <w:tc>
          <w:tcPr>
            <w:tcW w:w="2105" w:type="dxa"/>
            <w:vMerge/>
            <w:shd w:val="clear" w:color="auto" w:fill="auto"/>
            <w:vAlign w:val="center"/>
          </w:tcPr>
          <w:p w14:paraId="2C712230" w14:textId="77777777" w:rsidR="00E75EA3" w:rsidRPr="00A47D56" w:rsidRDefault="00E75EA3" w:rsidP="00E75EA3">
            <w:pPr>
              <w:pStyle w:val="TableParagraph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2898" w:type="dxa"/>
            <w:shd w:val="clear" w:color="auto" w:fill="auto"/>
            <w:vAlign w:val="center"/>
          </w:tcPr>
          <w:p w14:paraId="0B395180" w14:textId="6915A0D2" w:rsidR="00E75EA3" w:rsidRPr="00A47D56" w:rsidRDefault="00E75EA3" w:rsidP="00E75EA3">
            <w:pPr>
              <w:pStyle w:val="TableParagraph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2898" w:type="dxa"/>
            <w:shd w:val="clear" w:color="auto" w:fill="auto"/>
            <w:vAlign w:val="center"/>
          </w:tcPr>
          <w:p w14:paraId="30F8489C" w14:textId="77777777" w:rsidR="00E75EA3" w:rsidRPr="00A47D56" w:rsidRDefault="00E75EA3" w:rsidP="00E75EA3">
            <w:pPr>
              <w:pStyle w:val="TableParagraph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2899" w:type="dxa"/>
            <w:vAlign w:val="center"/>
          </w:tcPr>
          <w:p w14:paraId="4CF64EF9" w14:textId="77777777" w:rsidR="00E75EA3" w:rsidRPr="00A47D56" w:rsidRDefault="00E75EA3" w:rsidP="00E75EA3">
            <w:pPr>
              <w:pStyle w:val="TableParagraph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</w:tr>
    </w:tbl>
    <w:p w14:paraId="3E9B21E6" w14:textId="3B56684B" w:rsidR="001B0253" w:rsidRDefault="009F3D74" w:rsidP="008D06B3">
      <w:pPr>
        <w:spacing w:before="0" w:after="0"/>
      </w:pPr>
      <w:r w:rsidRPr="009F3D74">
        <w:t>*</w:t>
      </w:r>
      <w:proofErr w:type="gramStart"/>
      <w:r w:rsidRPr="009F3D74">
        <w:t>excused</w:t>
      </w:r>
      <w:proofErr w:type="gramEnd"/>
      <w:r w:rsidRPr="009F3D74">
        <w:t xml:space="preserve"> absence</w:t>
      </w:r>
    </w:p>
    <w:p w14:paraId="7CEBE9A6" w14:textId="77777777" w:rsidR="009F3D74" w:rsidRDefault="009F3D74" w:rsidP="008D06B3">
      <w:pPr>
        <w:spacing w:before="0" w:after="0"/>
      </w:pPr>
    </w:p>
    <w:p w14:paraId="19EBC123" w14:textId="1166F4D7" w:rsidR="002C27EB" w:rsidRDefault="002C27EB" w:rsidP="009F3D74">
      <w:pPr>
        <w:pStyle w:val="Heading1"/>
        <w:pBdr>
          <w:bottom w:val="single" w:sz="4" w:space="0" w:color="7A610D" w:themeColor="accent3" w:themeShade="80"/>
        </w:pBdr>
        <w:tabs>
          <w:tab w:val="left" w:pos="7325"/>
        </w:tabs>
        <w:spacing w:after="0"/>
      </w:pPr>
      <w:r>
        <w:t>Agenda Items</w:t>
      </w:r>
      <w:r>
        <w:tab/>
      </w:r>
    </w:p>
    <w:p w14:paraId="6859EE5C" w14:textId="06D280C6" w:rsidR="009F3D74" w:rsidRPr="009F3D74" w:rsidRDefault="009F3D74" w:rsidP="009F3D74">
      <w:pPr>
        <w:pStyle w:val="ListParagraph"/>
        <w:numPr>
          <w:ilvl w:val="0"/>
          <w:numId w:val="32"/>
        </w:numPr>
        <w:spacing w:after="100" w:line="240" w:lineRule="auto"/>
        <w:rPr>
          <w:b/>
          <w:i/>
          <w:color w:val="6F6702" w:themeColor="background2" w:themeShade="40"/>
        </w:rPr>
      </w:pPr>
      <w:r w:rsidRPr="009F3D74">
        <w:rPr>
          <w:rFonts w:ascii="Palatino Linotype" w:hAnsi="Palatino Linotype"/>
          <w:bCs/>
          <w:color w:val="000000" w:themeColor="text1"/>
          <w:sz w:val="20"/>
          <w:szCs w:val="20"/>
        </w:rPr>
        <w:t xml:space="preserve">Call Meeting to Order at </w:t>
      </w:r>
      <w:proofErr w:type="gramStart"/>
      <w:r w:rsidRPr="009F3D74">
        <w:rPr>
          <w:rFonts w:ascii="Palatino Linotype" w:hAnsi="Palatino Linotype"/>
          <w:bCs/>
          <w:color w:val="000000" w:themeColor="text1"/>
          <w:sz w:val="20"/>
          <w:szCs w:val="20"/>
        </w:rPr>
        <w:t>x:xx</w:t>
      </w:r>
      <w:proofErr w:type="gramEnd"/>
      <w:r w:rsidRPr="009F3D74">
        <w:rPr>
          <w:rFonts w:ascii="Palatino Linotype" w:hAnsi="Palatino Linotype"/>
          <w:bCs/>
          <w:color w:val="000000" w:themeColor="text1"/>
          <w:sz w:val="20"/>
          <w:szCs w:val="20"/>
        </w:rPr>
        <w:t xml:space="preserve"> AM/PM</w:t>
      </w:r>
    </w:p>
    <w:p w14:paraId="24ECE586" w14:textId="77777777" w:rsidR="009F3D74" w:rsidRPr="009F3D74" w:rsidRDefault="009F3D74" w:rsidP="009F3D74">
      <w:pPr>
        <w:pStyle w:val="ListParagraph"/>
        <w:numPr>
          <w:ilvl w:val="0"/>
          <w:numId w:val="32"/>
        </w:numPr>
        <w:rPr>
          <w:bCs/>
          <w:iCs/>
        </w:rPr>
      </w:pPr>
      <w:r w:rsidRPr="009F3D74">
        <w:rPr>
          <w:bCs/>
          <w:iCs/>
        </w:rPr>
        <w:t>Approval of Agenda/Minutes: Agenda and minutes approved as presented.</w:t>
      </w:r>
    </w:p>
    <w:p w14:paraId="54A2E83F" w14:textId="184B2176" w:rsidR="009F3D74" w:rsidRPr="009F3D74" w:rsidRDefault="009F3D74" w:rsidP="009F3D74">
      <w:pPr>
        <w:pStyle w:val="ListParagraph"/>
        <w:numPr>
          <w:ilvl w:val="0"/>
          <w:numId w:val="32"/>
        </w:numPr>
        <w:spacing w:after="100" w:line="240" w:lineRule="auto"/>
        <w:rPr>
          <w:b/>
          <w:i/>
        </w:rPr>
      </w:pPr>
      <w:r>
        <w:rPr>
          <w:b/>
          <w:iCs/>
        </w:rPr>
        <w:t>x</w:t>
      </w:r>
      <w:r w:rsidRPr="009F3D74">
        <w:rPr>
          <w:b/>
          <w:iCs/>
        </w:rPr>
        <w:t>xx</w:t>
      </w:r>
    </w:p>
    <w:p w14:paraId="0C9F587C" w14:textId="26CE5009" w:rsidR="009F3D74" w:rsidRPr="009F3D74" w:rsidRDefault="009F3D74" w:rsidP="009F3D74">
      <w:pPr>
        <w:pStyle w:val="ListParagraph"/>
        <w:numPr>
          <w:ilvl w:val="0"/>
          <w:numId w:val="32"/>
        </w:numPr>
        <w:spacing w:after="100" w:line="240" w:lineRule="auto"/>
        <w:rPr>
          <w:b/>
          <w:i/>
        </w:rPr>
      </w:pPr>
      <w:r w:rsidRPr="009F3D74">
        <w:rPr>
          <w:b/>
          <w:iCs/>
        </w:rPr>
        <w:t>xxx</w:t>
      </w:r>
    </w:p>
    <w:p w14:paraId="23DB042F" w14:textId="34E7B9D4" w:rsidR="009F3D74" w:rsidRDefault="009F3D74" w:rsidP="009F3D74">
      <w:pPr>
        <w:pStyle w:val="Heading1"/>
        <w:pBdr>
          <w:bottom w:val="single" w:sz="4" w:space="0" w:color="7A610D" w:themeColor="accent3" w:themeShade="80"/>
        </w:pBdr>
        <w:tabs>
          <w:tab w:val="left" w:pos="7325"/>
        </w:tabs>
        <w:spacing w:after="0"/>
      </w:pPr>
      <w:r w:rsidRPr="009F3D74">
        <w:t>Subcommittee Chairs Updates</w:t>
      </w:r>
      <w:r>
        <w:tab/>
      </w:r>
    </w:p>
    <w:p w14:paraId="23A206CE" w14:textId="582DFB50" w:rsidR="002C27EB" w:rsidRPr="009F3D74" w:rsidRDefault="009F3D74" w:rsidP="009F3D74">
      <w:pPr>
        <w:pStyle w:val="ListParagraph"/>
        <w:numPr>
          <w:ilvl w:val="0"/>
          <w:numId w:val="34"/>
        </w:numPr>
        <w:spacing w:line="240" w:lineRule="auto"/>
        <w:rPr>
          <w:b/>
          <w:iCs/>
        </w:rPr>
      </w:pPr>
      <w:r w:rsidRPr="009F3D74">
        <w:rPr>
          <w:b/>
          <w:iCs/>
        </w:rPr>
        <w:t>xx</w:t>
      </w:r>
    </w:p>
    <w:p w14:paraId="770F1928" w14:textId="07050839" w:rsidR="009F3D74" w:rsidRPr="009F3D74" w:rsidRDefault="009F3D74" w:rsidP="009F3D74">
      <w:pPr>
        <w:pStyle w:val="ListParagraph"/>
        <w:numPr>
          <w:ilvl w:val="0"/>
          <w:numId w:val="34"/>
        </w:numPr>
        <w:spacing w:line="240" w:lineRule="auto"/>
        <w:rPr>
          <w:b/>
          <w:iCs/>
        </w:rPr>
      </w:pPr>
      <w:r w:rsidRPr="009F3D74">
        <w:rPr>
          <w:b/>
          <w:iCs/>
        </w:rPr>
        <w:t>xx</w:t>
      </w:r>
    </w:p>
    <w:p w14:paraId="141B3E9C" w14:textId="4509F126" w:rsidR="009F3D74" w:rsidRDefault="009F3D74" w:rsidP="009F3D74">
      <w:pPr>
        <w:pStyle w:val="Heading1"/>
        <w:pBdr>
          <w:bottom w:val="single" w:sz="4" w:space="0" w:color="7A610D" w:themeColor="accent3" w:themeShade="80"/>
        </w:pBdr>
        <w:tabs>
          <w:tab w:val="left" w:pos="7325"/>
        </w:tabs>
        <w:spacing w:after="0"/>
      </w:pPr>
      <w:r>
        <w:t>Other</w:t>
      </w:r>
      <w:r>
        <w:tab/>
      </w:r>
    </w:p>
    <w:p w14:paraId="03EF72FE" w14:textId="6D815115" w:rsidR="009F3D74" w:rsidRDefault="009F3D74" w:rsidP="009F3D74">
      <w:pPr>
        <w:pStyle w:val="ListParagraph"/>
        <w:numPr>
          <w:ilvl w:val="0"/>
          <w:numId w:val="33"/>
        </w:numPr>
        <w:spacing w:line="240" w:lineRule="auto"/>
        <w:rPr>
          <w:b/>
          <w:iCs/>
          <w:color w:val="6F6702" w:themeColor="background2" w:themeShade="40"/>
        </w:rPr>
      </w:pPr>
      <w:r w:rsidRPr="009F3D74">
        <w:rPr>
          <w:b/>
          <w:iCs/>
        </w:rPr>
        <w:t>xx</w:t>
      </w:r>
    </w:p>
    <w:p w14:paraId="1510801A" w14:textId="21698E52" w:rsidR="009F3D74" w:rsidRDefault="009F3D74" w:rsidP="009F3D74">
      <w:pPr>
        <w:pStyle w:val="ListParagraph"/>
        <w:numPr>
          <w:ilvl w:val="0"/>
          <w:numId w:val="33"/>
        </w:numPr>
        <w:spacing w:line="240" w:lineRule="auto"/>
        <w:rPr>
          <w:b/>
          <w:iCs/>
          <w:color w:val="6F6702" w:themeColor="background2" w:themeShade="40"/>
        </w:rPr>
      </w:pPr>
      <w:r w:rsidRPr="009F3D74">
        <w:rPr>
          <w:b/>
          <w:iCs/>
        </w:rPr>
        <w:t>xx</w:t>
      </w:r>
    </w:p>
    <w:p w14:paraId="1DE632D7" w14:textId="29AF1A4D" w:rsidR="007F55CE" w:rsidRPr="007F55CE" w:rsidRDefault="007F55CE" w:rsidP="007F55CE">
      <w:pPr>
        <w:rPr>
          <w:b/>
          <w:i/>
          <w:color w:val="6F6702" w:themeColor="background2" w:themeShade="40"/>
        </w:rPr>
      </w:pPr>
      <w:r>
        <w:rPr>
          <w:b/>
          <w:i/>
          <w:color w:val="6F6702" w:themeColor="background2" w:themeShade="40"/>
        </w:rPr>
        <w:t>Adjourned</w:t>
      </w:r>
      <w:r w:rsidRPr="007F55CE">
        <w:rPr>
          <w:b/>
          <w:i/>
          <w:color w:val="6F6702" w:themeColor="background2" w:themeShade="40"/>
        </w:rPr>
        <w:t xml:space="preserve">: </w:t>
      </w:r>
      <w:proofErr w:type="gramStart"/>
      <w:r w:rsidRPr="007F55CE">
        <w:rPr>
          <w:b/>
          <w:i/>
          <w:color w:val="6F6702" w:themeColor="background2" w:themeShade="40"/>
        </w:rPr>
        <w:t>x:xx</w:t>
      </w:r>
      <w:proofErr w:type="gramEnd"/>
      <w:r w:rsidRPr="007F55CE">
        <w:rPr>
          <w:b/>
          <w:i/>
          <w:color w:val="6F6702" w:themeColor="background2" w:themeShade="40"/>
        </w:rPr>
        <w:t xml:space="preserve"> AM/PM</w:t>
      </w:r>
    </w:p>
    <w:p w14:paraId="1AA115C7" w14:textId="77777777" w:rsidR="009F3D74" w:rsidRPr="009F3D74" w:rsidRDefault="009F3D74" w:rsidP="009F3D74">
      <w:pPr>
        <w:spacing w:line="240" w:lineRule="auto"/>
        <w:rPr>
          <w:b/>
          <w:iCs/>
          <w:color w:val="6F6702" w:themeColor="background2" w:themeShade="40"/>
        </w:rPr>
      </w:pPr>
    </w:p>
    <w:p w14:paraId="7E154A05" w14:textId="11C59E20" w:rsidR="009F3D74" w:rsidRDefault="009F3D74" w:rsidP="002C27EB">
      <w:pPr>
        <w:spacing w:line="240" w:lineRule="auto"/>
        <w:rPr>
          <w:b/>
          <w:iCs/>
          <w:color w:val="6F6702" w:themeColor="background2" w:themeShade="40"/>
        </w:rPr>
      </w:pPr>
    </w:p>
    <w:p w14:paraId="654FF249" w14:textId="77777777" w:rsidR="009F3D74" w:rsidRPr="002C27EB" w:rsidRDefault="009F3D74" w:rsidP="002C27EB">
      <w:pPr>
        <w:spacing w:line="240" w:lineRule="auto"/>
        <w:rPr>
          <w:b/>
          <w:iCs/>
          <w:color w:val="6F6702" w:themeColor="background2" w:themeShade="40"/>
        </w:rPr>
      </w:pPr>
    </w:p>
    <w:sectPr w:rsidR="009F3D74" w:rsidRPr="002C27EB">
      <w:footerReference w:type="default" r:id="rId11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62CE4" w14:textId="77777777" w:rsidR="0059044E" w:rsidRDefault="0059044E">
      <w:r>
        <w:separator/>
      </w:r>
    </w:p>
  </w:endnote>
  <w:endnote w:type="continuationSeparator" w:id="0">
    <w:p w14:paraId="6EEF58F6" w14:textId="77777777" w:rsidR="0059044E" w:rsidRDefault="0059044E">
      <w:r>
        <w:continuationSeparator/>
      </w:r>
    </w:p>
  </w:endnote>
  <w:endnote w:type="continuationNotice" w:id="1">
    <w:p w14:paraId="5548FDF2" w14:textId="77777777" w:rsidR="0059044E" w:rsidRDefault="0059044E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543BC" w14:textId="77777777" w:rsidR="00A667BA" w:rsidRDefault="00A667BA" w:rsidP="00A667BA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ED6850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B9DEC" w14:textId="77777777" w:rsidR="0059044E" w:rsidRDefault="0059044E">
      <w:r>
        <w:separator/>
      </w:r>
    </w:p>
  </w:footnote>
  <w:footnote w:type="continuationSeparator" w:id="0">
    <w:p w14:paraId="171C12D0" w14:textId="77777777" w:rsidR="0059044E" w:rsidRDefault="0059044E">
      <w:r>
        <w:continuationSeparator/>
      </w:r>
    </w:p>
  </w:footnote>
  <w:footnote w:type="continuationNotice" w:id="1">
    <w:p w14:paraId="4B86099F" w14:textId="77777777" w:rsidR="0059044E" w:rsidRDefault="0059044E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71A2A6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4B816B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6724E8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8CC5BD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E8AAC0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0DEA43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260559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958582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ACFCF1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B476656"/>
    <w:multiLevelType w:val="multilevel"/>
    <w:tmpl w:val="620015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5"/>
      <w:numFmt w:val="decimal"/>
      <w:isLgl/>
      <w:lvlText w:val="%1.%2"/>
      <w:lvlJc w:val="left"/>
      <w:pPr>
        <w:ind w:left="1080" w:hanging="720"/>
      </w:pPr>
      <w:rPr>
        <w:rFonts w:hint="default"/>
        <w:color w:val="8E58B6" w:themeColor="hyperlink"/>
        <w:u w:val="single"/>
      </w:rPr>
    </w:lvl>
    <w:lvl w:ilvl="2">
      <w:start w:val="25"/>
      <w:numFmt w:val="decimal"/>
      <w:isLgl/>
      <w:lvlText w:val="%1.%2.%3"/>
      <w:lvlJc w:val="left"/>
      <w:pPr>
        <w:ind w:left="1080" w:hanging="720"/>
      </w:pPr>
      <w:rPr>
        <w:rFonts w:hint="default"/>
        <w:color w:val="8E58B6" w:themeColor="hyperlink"/>
        <w:u w:val="singl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8E58B6" w:themeColor="hyperlink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8E58B6" w:themeColor="hyperlink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8E58B6" w:themeColor="hyperlink"/>
        <w:u w:val="single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8E58B6" w:themeColor="hyperlink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8E58B6" w:themeColor="hyperlink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8E58B6" w:themeColor="hyperlink"/>
        <w:u w:val="single"/>
      </w:rPr>
    </w:lvl>
  </w:abstractNum>
  <w:abstractNum w:abstractNumId="10" w15:restartNumberingAfterBreak="0">
    <w:nsid w:val="0FD57EBD"/>
    <w:multiLevelType w:val="hybridMultilevel"/>
    <w:tmpl w:val="FF146190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20A93C88"/>
    <w:multiLevelType w:val="hybridMultilevel"/>
    <w:tmpl w:val="7E7244AA"/>
    <w:lvl w:ilvl="0" w:tplc="2506E2FC">
      <w:start w:val="2024"/>
      <w:numFmt w:val="bullet"/>
      <w:lvlText w:val="-"/>
      <w:lvlJc w:val="left"/>
      <w:pPr>
        <w:ind w:left="1080" w:hanging="360"/>
      </w:pPr>
      <w:rPr>
        <w:rFonts w:ascii="Palatino Linotype" w:eastAsiaTheme="minorEastAsia" w:hAnsi="Palatino Linotype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38B3B76"/>
    <w:multiLevelType w:val="hybridMultilevel"/>
    <w:tmpl w:val="A98263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8D93971"/>
    <w:multiLevelType w:val="hybridMultilevel"/>
    <w:tmpl w:val="D9F41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A679A5"/>
    <w:multiLevelType w:val="hybridMultilevel"/>
    <w:tmpl w:val="F61084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3075EE4"/>
    <w:multiLevelType w:val="hybridMultilevel"/>
    <w:tmpl w:val="5080C6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34F14A1"/>
    <w:multiLevelType w:val="hybridMultilevel"/>
    <w:tmpl w:val="54D01F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A771AB2"/>
    <w:multiLevelType w:val="hybridMultilevel"/>
    <w:tmpl w:val="D4BA74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BE16621"/>
    <w:multiLevelType w:val="hybridMultilevel"/>
    <w:tmpl w:val="409608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CE01187"/>
    <w:multiLevelType w:val="hybridMultilevel"/>
    <w:tmpl w:val="E07A3DFC"/>
    <w:lvl w:ilvl="0" w:tplc="DB20EDE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FA2460"/>
    <w:multiLevelType w:val="hybridMultilevel"/>
    <w:tmpl w:val="E7CE67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0E1E82"/>
    <w:multiLevelType w:val="hybridMultilevel"/>
    <w:tmpl w:val="193C551E"/>
    <w:lvl w:ilvl="0" w:tplc="5B821D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3614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467605"/>
    <w:multiLevelType w:val="hybridMultilevel"/>
    <w:tmpl w:val="E41A4C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1E762F"/>
    <w:multiLevelType w:val="hybridMultilevel"/>
    <w:tmpl w:val="646E6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C0155C"/>
    <w:multiLevelType w:val="hybridMultilevel"/>
    <w:tmpl w:val="46323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221289"/>
    <w:multiLevelType w:val="hybridMultilevel"/>
    <w:tmpl w:val="A73409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DBF2719"/>
    <w:multiLevelType w:val="hybridMultilevel"/>
    <w:tmpl w:val="26DAD4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DDF0946"/>
    <w:multiLevelType w:val="hybridMultilevel"/>
    <w:tmpl w:val="3E5CB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6AB0B2">
      <w:start w:val="1"/>
      <w:numFmt w:val="lowerLetter"/>
      <w:lvlText w:val="%2."/>
      <w:lvlJc w:val="left"/>
      <w:pPr>
        <w:ind w:left="1440" w:hanging="360"/>
      </w:pPr>
      <w:rPr>
        <w:color w:val="7030A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844549"/>
    <w:multiLevelType w:val="hybridMultilevel"/>
    <w:tmpl w:val="7C229912"/>
    <w:lvl w:ilvl="0" w:tplc="5B821D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3614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2569BE"/>
    <w:multiLevelType w:val="hybridMultilevel"/>
    <w:tmpl w:val="848C879E"/>
    <w:lvl w:ilvl="0" w:tplc="5B821D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3614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C249A3"/>
    <w:multiLevelType w:val="hybridMultilevel"/>
    <w:tmpl w:val="80502500"/>
    <w:lvl w:ilvl="0" w:tplc="DB20EDE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FD225B"/>
    <w:multiLevelType w:val="hybridMultilevel"/>
    <w:tmpl w:val="6776A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5819C6"/>
    <w:multiLevelType w:val="hybridMultilevel"/>
    <w:tmpl w:val="D5BC2E88"/>
    <w:lvl w:ilvl="0" w:tplc="0409000F">
      <w:start w:val="1"/>
      <w:numFmt w:val="decimal"/>
      <w:lvlText w:val="%1."/>
      <w:lvlJc w:val="left"/>
      <w:pPr>
        <w:ind w:left="857" w:hanging="360"/>
      </w:pPr>
    </w:lvl>
    <w:lvl w:ilvl="1" w:tplc="04090019" w:tentative="1">
      <w:start w:val="1"/>
      <w:numFmt w:val="lowerLetter"/>
      <w:lvlText w:val="%2."/>
      <w:lvlJc w:val="left"/>
      <w:pPr>
        <w:ind w:left="1577" w:hanging="360"/>
      </w:pPr>
    </w:lvl>
    <w:lvl w:ilvl="2" w:tplc="0409001B" w:tentative="1">
      <w:start w:val="1"/>
      <w:numFmt w:val="lowerRoman"/>
      <w:lvlText w:val="%3."/>
      <w:lvlJc w:val="right"/>
      <w:pPr>
        <w:ind w:left="2297" w:hanging="180"/>
      </w:pPr>
    </w:lvl>
    <w:lvl w:ilvl="3" w:tplc="0409000F" w:tentative="1">
      <w:start w:val="1"/>
      <w:numFmt w:val="decimal"/>
      <w:lvlText w:val="%4."/>
      <w:lvlJc w:val="left"/>
      <w:pPr>
        <w:ind w:left="3017" w:hanging="360"/>
      </w:pPr>
    </w:lvl>
    <w:lvl w:ilvl="4" w:tplc="04090019" w:tentative="1">
      <w:start w:val="1"/>
      <w:numFmt w:val="lowerLetter"/>
      <w:lvlText w:val="%5."/>
      <w:lvlJc w:val="left"/>
      <w:pPr>
        <w:ind w:left="3737" w:hanging="360"/>
      </w:pPr>
    </w:lvl>
    <w:lvl w:ilvl="5" w:tplc="0409001B" w:tentative="1">
      <w:start w:val="1"/>
      <w:numFmt w:val="lowerRoman"/>
      <w:lvlText w:val="%6."/>
      <w:lvlJc w:val="right"/>
      <w:pPr>
        <w:ind w:left="4457" w:hanging="180"/>
      </w:pPr>
    </w:lvl>
    <w:lvl w:ilvl="6" w:tplc="0409000F" w:tentative="1">
      <w:start w:val="1"/>
      <w:numFmt w:val="decimal"/>
      <w:lvlText w:val="%7."/>
      <w:lvlJc w:val="left"/>
      <w:pPr>
        <w:ind w:left="5177" w:hanging="360"/>
      </w:pPr>
    </w:lvl>
    <w:lvl w:ilvl="7" w:tplc="04090019" w:tentative="1">
      <w:start w:val="1"/>
      <w:numFmt w:val="lowerLetter"/>
      <w:lvlText w:val="%8."/>
      <w:lvlJc w:val="left"/>
      <w:pPr>
        <w:ind w:left="5897" w:hanging="360"/>
      </w:pPr>
    </w:lvl>
    <w:lvl w:ilvl="8" w:tplc="0409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33" w15:restartNumberingAfterBreak="0">
    <w:nsid w:val="760C7546"/>
    <w:multiLevelType w:val="hybridMultilevel"/>
    <w:tmpl w:val="90D01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20"/>
  </w:num>
  <w:num w:numId="12">
    <w:abstractNumId w:val="25"/>
  </w:num>
  <w:num w:numId="13">
    <w:abstractNumId w:val="26"/>
  </w:num>
  <w:num w:numId="14">
    <w:abstractNumId w:val="11"/>
  </w:num>
  <w:num w:numId="15">
    <w:abstractNumId w:val="15"/>
  </w:num>
  <w:num w:numId="16">
    <w:abstractNumId w:val="30"/>
  </w:num>
  <w:num w:numId="17">
    <w:abstractNumId w:val="10"/>
  </w:num>
  <w:num w:numId="18">
    <w:abstractNumId w:val="27"/>
  </w:num>
  <w:num w:numId="19">
    <w:abstractNumId w:val="16"/>
  </w:num>
  <w:num w:numId="20">
    <w:abstractNumId w:val="18"/>
  </w:num>
  <w:num w:numId="21">
    <w:abstractNumId w:val="17"/>
  </w:num>
  <w:num w:numId="22">
    <w:abstractNumId w:val="31"/>
  </w:num>
  <w:num w:numId="23">
    <w:abstractNumId w:val="22"/>
  </w:num>
  <w:num w:numId="24">
    <w:abstractNumId w:val="12"/>
  </w:num>
  <w:num w:numId="25">
    <w:abstractNumId w:val="13"/>
  </w:num>
  <w:num w:numId="26">
    <w:abstractNumId w:val="19"/>
  </w:num>
  <w:num w:numId="27">
    <w:abstractNumId w:val="23"/>
  </w:num>
  <w:num w:numId="28">
    <w:abstractNumId w:val="14"/>
  </w:num>
  <w:num w:numId="29">
    <w:abstractNumId w:val="24"/>
  </w:num>
  <w:num w:numId="30">
    <w:abstractNumId w:val="33"/>
  </w:num>
  <w:num w:numId="31">
    <w:abstractNumId w:val="32"/>
  </w:num>
  <w:num w:numId="32">
    <w:abstractNumId w:val="29"/>
  </w:num>
  <w:num w:numId="33">
    <w:abstractNumId w:val="21"/>
  </w:num>
  <w:num w:numId="34">
    <w:abstractNumId w:val="2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D12"/>
    <w:rsid w:val="00003FC5"/>
    <w:rsid w:val="0001158E"/>
    <w:rsid w:val="00013528"/>
    <w:rsid w:val="00016FAD"/>
    <w:rsid w:val="000170E3"/>
    <w:rsid w:val="00020774"/>
    <w:rsid w:val="000241B0"/>
    <w:rsid w:val="0002652F"/>
    <w:rsid w:val="000276DC"/>
    <w:rsid w:val="00027C2B"/>
    <w:rsid w:val="000323F7"/>
    <w:rsid w:val="00037072"/>
    <w:rsid w:val="00041286"/>
    <w:rsid w:val="00042393"/>
    <w:rsid w:val="000423A5"/>
    <w:rsid w:val="0005456C"/>
    <w:rsid w:val="00060CE0"/>
    <w:rsid w:val="00061184"/>
    <w:rsid w:val="000673E2"/>
    <w:rsid w:val="0007299C"/>
    <w:rsid w:val="0007604D"/>
    <w:rsid w:val="00077314"/>
    <w:rsid w:val="00077C66"/>
    <w:rsid w:val="0008296E"/>
    <w:rsid w:val="00087688"/>
    <w:rsid w:val="000906D0"/>
    <w:rsid w:val="00090C62"/>
    <w:rsid w:val="00091D64"/>
    <w:rsid w:val="00092BE1"/>
    <w:rsid w:val="00092DCA"/>
    <w:rsid w:val="00093EC5"/>
    <w:rsid w:val="000948F3"/>
    <w:rsid w:val="000A32B5"/>
    <w:rsid w:val="000A34B9"/>
    <w:rsid w:val="000A65F9"/>
    <w:rsid w:val="000B67CA"/>
    <w:rsid w:val="000C299D"/>
    <w:rsid w:val="000C4AFA"/>
    <w:rsid w:val="000E01CD"/>
    <w:rsid w:val="000E1E1C"/>
    <w:rsid w:val="000E416E"/>
    <w:rsid w:val="000E75F0"/>
    <w:rsid w:val="000F0BF7"/>
    <w:rsid w:val="000F1EC2"/>
    <w:rsid w:val="000F5670"/>
    <w:rsid w:val="00102C08"/>
    <w:rsid w:val="001072D6"/>
    <w:rsid w:val="00134B93"/>
    <w:rsid w:val="0014347A"/>
    <w:rsid w:val="00145341"/>
    <w:rsid w:val="00156E54"/>
    <w:rsid w:val="00164F9A"/>
    <w:rsid w:val="001656AE"/>
    <w:rsid w:val="001720EC"/>
    <w:rsid w:val="001916DE"/>
    <w:rsid w:val="00196982"/>
    <w:rsid w:val="001A0317"/>
    <w:rsid w:val="001A041B"/>
    <w:rsid w:val="001A30DA"/>
    <w:rsid w:val="001A61E9"/>
    <w:rsid w:val="001A6BC9"/>
    <w:rsid w:val="001B0253"/>
    <w:rsid w:val="001B2775"/>
    <w:rsid w:val="001B4D7F"/>
    <w:rsid w:val="001C478F"/>
    <w:rsid w:val="001C5774"/>
    <w:rsid w:val="001C5998"/>
    <w:rsid w:val="001C6304"/>
    <w:rsid w:val="001D6820"/>
    <w:rsid w:val="001E70EF"/>
    <w:rsid w:val="001F1577"/>
    <w:rsid w:val="001F6D8D"/>
    <w:rsid w:val="00201B4E"/>
    <w:rsid w:val="0020286A"/>
    <w:rsid w:val="00205287"/>
    <w:rsid w:val="0021013A"/>
    <w:rsid w:val="00217FA0"/>
    <w:rsid w:val="002269D7"/>
    <w:rsid w:val="00233E8F"/>
    <w:rsid w:val="00234D4E"/>
    <w:rsid w:val="00236B9F"/>
    <w:rsid w:val="0023749A"/>
    <w:rsid w:val="00246786"/>
    <w:rsid w:val="00267B5F"/>
    <w:rsid w:val="00276E8D"/>
    <w:rsid w:val="00283BD7"/>
    <w:rsid w:val="0029673A"/>
    <w:rsid w:val="002A3252"/>
    <w:rsid w:val="002A6150"/>
    <w:rsid w:val="002B340B"/>
    <w:rsid w:val="002B7342"/>
    <w:rsid w:val="002C27EB"/>
    <w:rsid w:val="002C6B17"/>
    <w:rsid w:val="002C7D40"/>
    <w:rsid w:val="002E5856"/>
    <w:rsid w:val="002E5910"/>
    <w:rsid w:val="002F62E1"/>
    <w:rsid w:val="00304D9A"/>
    <w:rsid w:val="00306EF0"/>
    <w:rsid w:val="0031108B"/>
    <w:rsid w:val="00321B20"/>
    <w:rsid w:val="0032279F"/>
    <w:rsid w:val="00322AA9"/>
    <w:rsid w:val="00324260"/>
    <w:rsid w:val="00327851"/>
    <w:rsid w:val="00330AAD"/>
    <w:rsid w:val="00331BED"/>
    <w:rsid w:val="00337C20"/>
    <w:rsid w:val="00354D4E"/>
    <w:rsid w:val="00357B59"/>
    <w:rsid w:val="00361903"/>
    <w:rsid w:val="003624F4"/>
    <w:rsid w:val="00365C3E"/>
    <w:rsid w:val="00365FDE"/>
    <w:rsid w:val="003701A9"/>
    <w:rsid w:val="00370E8E"/>
    <w:rsid w:val="00371BC9"/>
    <w:rsid w:val="0037320B"/>
    <w:rsid w:val="00377B47"/>
    <w:rsid w:val="003817EF"/>
    <w:rsid w:val="003867E5"/>
    <w:rsid w:val="0039130B"/>
    <w:rsid w:val="00395006"/>
    <w:rsid w:val="003A01E5"/>
    <w:rsid w:val="003A0BE4"/>
    <w:rsid w:val="003A1B0B"/>
    <w:rsid w:val="003A1C51"/>
    <w:rsid w:val="003B0007"/>
    <w:rsid w:val="003C55CC"/>
    <w:rsid w:val="003C74D1"/>
    <w:rsid w:val="003C7C2E"/>
    <w:rsid w:val="003D104B"/>
    <w:rsid w:val="003D3FE8"/>
    <w:rsid w:val="003D7C6C"/>
    <w:rsid w:val="003E20F4"/>
    <w:rsid w:val="003E2A5A"/>
    <w:rsid w:val="003E7C99"/>
    <w:rsid w:val="004154FF"/>
    <w:rsid w:val="00416217"/>
    <w:rsid w:val="004176E2"/>
    <w:rsid w:val="00423D11"/>
    <w:rsid w:val="00440B9E"/>
    <w:rsid w:val="00441CBE"/>
    <w:rsid w:val="004465EA"/>
    <w:rsid w:val="00460540"/>
    <w:rsid w:val="0046142E"/>
    <w:rsid w:val="00466529"/>
    <w:rsid w:val="00472941"/>
    <w:rsid w:val="0047325F"/>
    <w:rsid w:val="00473ED0"/>
    <w:rsid w:val="0049237B"/>
    <w:rsid w:val="004B119C"/>
    <w:rsid w:val="004D0F19"/>
    <w:rsid w:val="004D268F"/>
    <w:rsid w:val="004D3191"/>
    <w:rsid w:val="004D6262"/>
    <w:rsid w:val="004E3158"/>
    <w:rsid w:val="004E58C2"/>
    <w:rsid w:val="004E5C79"/>
    <w:rsid w:val="004F2064"/>
    <w:rsid w:val="004F5147"/>
    <w:rsid w:val="00502504"/>
    <w:rsid w:val="00503E57"/>
    <w:rsid w:val="005172C5"/>
    <w:rsid w:val="00520295"/>
    <w:rsid w:val="005212D7"/>
    <w:rsid w:val="00522503"/>
    <w:rsid w:val="00525E52"/>
    <w:rsid w:val="00527CE0"/>
    <w:rsid w:val="00531786"/>
    <w:rsid w:val="005319DD"/>
    <w:rsid w:val="005335D6"/>
    <w:rsid w:val="00550B85"/>
    <w:rsid w:val="00566CCE"/>
    <w:rsid w:val="00567EDB"/>
    <w:rsid w:val="00584B88"/>
    <w:rsid w:val="00587252"/>
    <w:rsid w:val="005900D2"/>
    <w:rsid w:val="0059044E"/>
    <w:rsid w:val="00590883"/>
    <w:rsid w:val="00590F33"/>
    <w:rsid w:val="00592450"/>
    <w:rsid w:val="00595BFC"/>
    <w:rsid w:val="00596333"/>
    <w:rsid w:val="005A1B18"/>
    <w:rsid w:val="005B31F3"/>
    <w:rsid w:val="005B350F"/>
    <w:rsid w:val="005B4248"/>
    <w:rsid w:val="005B5CAA"/>
    <w:rsid w:val="005C75C2"/>
    <w:rsid w:val="005D2B4D"/>
    <w:rsid w:val="005E1545"/>
    <w:rsid w:val="00604FBD"/>
    <w:rsid w:val="006054C8"/>
    <w:rsid w:val="00610F48"/>
    <w:rsid w:val="00615C6C"/>
    <w:rsid w:val="0062747F"/>
    <w:rsid w:val="006379E7"/>
    <w:rsid w:val="006403E7"/>
    <w:rsid w:val="0064439E"/>
    <w:rsid w:val="00646228"/>
    <w:rsid w:val="00647122"/>
    <w:rsid w:val="006576B1"/>
    <w:rsid w:val="00664488"/>
    <w:rsid w:val="00666616"/>
    <w:rsid w:val="00672C56"/>
    <w:rsid w:val="00686FEF"/>
    <w:rsid w:val="00691BF5"/>
    <w:rsid w:val="00692DE3"/>
    <w:rsid w:val="00694ABB"/>
    <w:rsid w:val="006A6371"/>
    <w:rsid w:val="006B4933"/>
    <w:rsid w:val="006C26BD"/>
    <w:rsid w:val="006C3442"/>
    <w:rsid w:val="006C5E2C"/>
    <w:rsid w:val="006C7960"/>
    <w:rsid w:val="006D4934"/>
    <w:rsid w:val="006D6C51"/>
    <w:rsid w:val="006F5F6C"/>
    <w:rsid w:val="006F7B73"/>
    <w:rsid w:val="00711B38"/>
    <w:rsid w:val="007279C1"/>
    <w:rsid w:val="00734139"/>
    <w:rsid w:val="00740D63"/>
    <w:rsid w:val="00741C9D"/>
    <w:rsid w:val="00742768"/>
    <w:rsid w:val="00746502"/>
    <w:rsid w:val="007523CB"/>
    <w:rsid w:val="007604EC"/>
    <w:rsid w:val="0076116A"/>
    <w:rsid w:val="00761DEA"/>
    <w:rsid w:val="00764510"/>
    <w:rsid w:val="00767F09"/>
    <w:rsid w:val="007766F0"/>
    <w:rsid w:val="00780482"/>
    <w:rsid w:val="00784B95"/>
    <w:rsid w:val="007861B5"/>
    <w:rsid w:val="0079077D"/>
    <w:rsid w:val="007A2D12"/>
    <w:rsid w:val="007A6EED"/>
    <w:rsid w:val="007B10C2"/>
    <w:rsid w:val="007B483D"/>
    <w:rsid w:val="007B75AA"/>
    <w:rsid w:val="007C01C6"/>
    <w:rsid w:val="007D1552"/>
    <w:rsid w:val="007D327F"/>
    <w:rsid w:val="007D3348"/>
    <w:rsid w:val="007D4A57"/>
    <w:rsid w:val="007D57CE"/>
    <w:rsid w:val="007E2A8E"/>
    <w:rsid w:val="007F55CE"/>
    <w:rsid w:val="00802038"/>
    <w:rsid w:val="0081364F"/>
    <w:rsid w:val="00815910"/>
    <w:rsid w:val="0082291B"/>
    <w:rsid w:val="00825CD3"/>
    <w:rsid w:val="008377E3"/>
    <w:rsid w:val="0084562C"/>
    <w:rsid w:val="00856430"/>
    <w:rsid w:val="00874007"/>
    <w:rsid w:val="0088004A"/>
    <w:rsid w:val="00884D32"/>
    <w:rsid w:val="00893043"/>
    <w:rsid w:val="008A26E0"/>
    <w:rsid w:val="008B4A02"/>
    <w:rsid w:val="008C3FC6"/>
    <w:rsid w:val="008C7C68"/>
    <w:rsid w:val="008D06B3"/>
    <w:rsid w:val="008D4EEC"/>
    <w:rsid w:val="008D6A07"/>
    <w:rsid w:val="008E09F1"/>
    <w:rsid w:val="008E4EF0"/>
    <w:rsid w:val="00902163"/>
    <w:rsid w:val="00907083"/>
    <w:rsid w:val="0090CB4C"/>
    <w:rsid w:val="0092131B"/>
    <w:rsid w:val="009217C3"/>
    <w:rsid w:val="00922631"/>
    <w:rsid w:val="00922B5C"/>
    <w:rsid w:val="00931369"/>
    <w:rsid w:val="0093318B"/>
    <w:rsid w:val="009341C8"/>
    <w:rsid w:val="00937C50"/>
    <w:rsid w:val="00941C11"/>
    <w:rsid w:val="00941CBD"/>
    <w:rsid w:val="0094723D"/>
    <w:rsid w:val="00954B5D"/>
    <w:rsid w:val="0097262C"/>
    <w:rsid w:val="0097562B"/>
    <w:rsid w:val="0097627B"/>
    <w:rsid w:val="0097715E"/>
    <w:rsid w:val="0098298E"/>
    <w:rsid w:val="00984781"/>
    <w:rsid w:val="0099196C"/>
    <w:rsid w:val="00991A22"/>
    <w:rsid w:val="00992D36"/>
    <w:rsid w:val="00997775"/>
    <w:rsid w:val="009A6125"/>
    <w:rsid w:val="009C014C"/>
    <w:rsid w:val="009C127E"/>
    <w:rsid w:val="009C4FB6"/>
    <w:rsid w:val="009C6C54"/>
    <w:rsid w:val="009F3D74"/>
    <w:rsid w:val="009F7DEB"/>
    <w:rsid w:val="00A03983"/>
    <w:rsid w:val="00A171DC"/>
    <w:rsid w:val="00A20967"/>
    <w:rsid w:val="00A3556C"/>
    <w:rsid w:val="00A41B3D"/>
    <w:rsid w:val="00A46AB2"/>
    <w:rsid w:val="00A56917"/>
    <w:rsid w:val="00A637E9"/>
    <w:rsid w:val="00A667BA"/>
    <w:rsid w:val="00A66961"/>
    <w:rsid w:val="00A67E60"/>
    <w:rsid w:val="00A71B1F"/>
    <w:rsid w:val="00A75E9D"/>
    <w:rsid w:val="00A82275"/>
    <w:rsid w:val="00A836B1"/>
    <w:rsid w:val="00A87E6F"/>
    <w:rsid w:val="00AA1798"/>
    <w:rsid w:val="00AA69E0"/>
    <w:rsid w:val="00AB183B"/>
    <w:rsid w:val="00AB6362"/>
    <w:rsid w:val="00AD4285"/>
    <w:rsid w:val="00AE2D97"/>
    <w:rsid w:val="00AE4A16"/>
    <w:rsid w:val="00AE53C8"/>
    <w:rsid w:val="00AE5B97"/>
    <w:rsid w:val="00AE6578"/>
    <w:rsid w:val="00AF3FE1"/>
    <w:rsid w:val="00AF5597"/>
    <w:rsid w:val="00B377FF"/>
    <w:rsid w:val="00B46332"/>
    <w:rsid w:val="00B52FB7"/>
    <w:rsid w:val="00B56ECB"/>
    <w:rsid w:val="00B61785"/>
    <w:rsid w:val="00B65B9D"/>
    <w:rsid w:val="00B71F95"/>
    <w:rsid w:val="00B8600D"/>
    <w:rsid w:val="00B9244D"/>
    <w:rsid w:val="00B95D59"/>
    <w:rsid w:val="00B95DB4"/>
    <w:rsid w:val="00B95F72"/>
    <w:rsid w:val="00BB0A5F"/>
    <w:rsid w:val="00BB0A66"/>
    <w:rsid w:val="00BB12B8"/>
    <w:rsid w:val="00BB36FE"/>
    <w:rsid w:val="00BC066E"/>
    <w:rsid w:val="00BC33BE"/>
    <w:rsid w:val="00BD200A"/>
    <w:rsid w:val="00BD351E"/>
    <w:rsid w:val="00BD5DC0"/>
    <w:rsid w:val="00BE2BB6"/>
    <w:rsid w:val="00BE6691"/>
    <w:rsid w:val="00BE796D"/>
    <w:rsid w:val="00BF5286"/>
    <w:rsid w:val="00BF70D0"/>
    <w:rsid w:val="00C03AA4"/>
    <w:rsid w:val="00C11EA6"/>
    <w:rsid w:val="00C32BFB"/>
    <w:rsid w:val="00C42259"/>
    <w:rsid w:val="00C445F6"/>
    <w:rsid w:val="00C62684"/>
    <w:rsid w:val="00C65CAA"/>
    <w:rsid w:val="00C74496"/>
    <w:rsid w:val="00C838D6"/>
    <w:rsid w:val="00C87D13"/>
    <w:rsid w:val="00C91A1C"/>
    <w:rsid w:val="00C95284"/>
    <w:rsid w:val="00CA1942"/>
    <w:rsid w:val="00CB6A87"/>
    <w:rsid w:val="00CB7449"/>
    <w:rsid w:val="00CC2C57"/>
    <w:rsid w:val="00CC70C0"/>
    <w:rsid w:val="00CD315A"/>
    <w:rsid w:val="00CF3B30"/>
    <w:rsid w:val="00D04963"/>
    <w:rsid w:val="00D119F9"/>
    <w:rsid w:val="00D14279"/>
    <w:rsid w:val="00D210E5"/>
    <w:rsid w:val="00D22F96"/>
    <w:rsid w:val="00D27D4E"/>
    <w:rsid w:val="00D31C4E"/>
    <w:rsid w:val="00D34FE2"/>
    <w:rsid w:val="00D427D4"/>
    <w:rsid w:val="00D45BAC"/>
    <w:rsid w:val="00D46DA7"/>
    <w:rsid w:val="00D4768B"/>
    <w:rsid w:val="00D60F45"/>
    <w:rsid w:val="00D65E44"/>
    <w:rsid w:val="00D77DAC"/>
    <w:rsid w:val="00D827D1"/>
    <w:rsid w:val="00D8320C"/>
    <w:rsid w:val="00D85E75"/>
    <w:rsid w:val="00D86011"/>
    <w:rsid w:val="00D92060"/>
    <w:rsid w:val="00D92FC2"/>
    <w:rsid w:val="00D92FD7"/>
    <w:rsid w:val="00DA145C"/>
    <w:rsid w:val="00DA2A72"/>
    <w:rsid w:val="00DA3FB4"/>
    <w:rsid w:val="00DB30B2"/>
    <w:rsid w:val="00DD0DFA"/>
    <w:rsid w:val="00DE0EFC"/>
    <w:rsid w:val="00DF32F7"/>
    <w:rsid w:val="00E0409B"/>
    <w:rsid w:val="00E0487D"/>
    <w:rsid w:val="00E11865"/>
    <w:rsid w:val="00E1320C"/>
    <w:rsid w:val="00E27F13"/>
    <w:rsid w:val="00E324AB"/>
    <w:rsid w:val="00E337EA"/>
    <w:rsid w:val="00E40122"/>
    <w:rsid w:val="00E40C42"/>
    <w:rsid w:val="00E419B7"/>
    <w:rsid w:val="00E44499"/>
    <w:rsid w:val="00E51EAA"/>
    <w:rsid w:val="00E52CF5"/>
    <w:rsid w:val="00E63A1A"/>
    <w:rsid w:val="00E65638"/>
    <w:rsid w:val="00E75EA3"/>
    <w:rsid w:val="00E800AF"/>
    <w:rsid w:val="00E8464C"/>
    <w:rsid w:val="00E8476B"/>
    <w:rsid w:val="00E90ED6"/>
    <w:rsid w:val="00E968EF"/>
    <w:rsid w:val="00E97CF9"/>
    <w:rsid w:val="00EA72D0"/>
    <w:rsid w:val="00EB0A56"/>
    <w:rsid w:val="00EB6A0A"/>
    <w:rsid w:val="00EC1E48"/>
    <w:rsid w:val="00EC7169"/>
    <w:rsid w:val="00ED10BA"/>
    <w:rsid w:val="00ED6850"/>
    <w:rsid w:val="00ED7E0A"/>
    <w:rsid w:val="00EE6702"/>
    <w:rsid w:val="00EF06D6"/>
    <w:rsid w:val="00EF7312"/>
    <w:rsid w:val="00EF7746"/>
    <w:rsid w:val="00F13B5E"/>
    <w:rsid w:val="00F21484"/>
    <w:rsid w:val="00F24D12"/>
    <w:rsid w:val="00F27487"/>
    <w:rsid w:val="00F353D6"/>
    <w:rsid w:val="00F37215"/>
    <w:rsid w:val="00F428D8"/>
    <w:rsid w:val="00F602A4"/>
    <w:rsid w:val="00F64388"/>
    <w:rsid w:val="00F657E8"/>
    <w:rsid w:val="00F7084B"/>
    <w:rsid w:val="00F807CF"/>
    <w:rsid w:val="00F80CB9"/>
    <w:rsid w:val="00F82798"/>
    <w:rsid w:val="00F936A4"/>
    <w:rsid w:val="00FA305F"/>
    <w:rsid w:val="00FA505A"/>
    <w:rsid w:val="00FB3D4B"/>
    <w:rsid w:val="00FC248F"/>
    <w:rsid w:val="00FC5411"/>
    <w:rsid w:val="00FD2240"/>
    <w:rsid w:val="00FD5B65"/>
    <w:rsid w:val="00FE5829"/>
    <w:rsid w:val="00FE6F25"/>
    <w:rsid w:val="0111BDEA"/>
    <w:rsid w:val="01F381C5"/>
    <w:rsid w:val="04EA40DD"/>
    <w:rsid w:val="07FD948D"/>
    <w:rsid w:val="0848085E"/>
    <w:rsid w:val="0996ADDE"/>
    <w:rsid w:val="0C9A10B8"/>
    <w:rsid w:val="0CB1C90D"/>
    <w:rsid w:val="0D3CE670"/>
    <w:rsid w:val="0EB7681D"/>
    <w:rsid w:val="0ED0E924"/>
    <w:rsid w:val="0FF87433"/>
    <w:rsid w:val="1084B55C"/>
    <w:rsid w:val="12F3A15E"/>
    <w:rsid w:val="133A9F3A"/>
    <w:rsid w:val="138C6A39"/>
    <w:rsid w:val="14BA2E9E"/>
    <w:rsid w:val="1665F898"/>
    <w:rsid w:val="166FB3F9"/>
    <w:rsid w:val="186E7234"/>
    <w:rsid w:val="1BADCFCA"/>
    <w:rsid w:val="1BE27B37"/>
    <w:rsid w:val="1CF828CC"/>
    <w:rsid w:val="1D1BC22D"/>
    <w:rsid w:val="1E88FF3D"/>
    <w:rsid w:val="1ED5A0BF"/>
    <w:rsid w:val="1F65BFB5"/>
    <w:rsid w:val="1FE7AC61"/>
    <w:rsid w:val="209A5CF5"/>
    <w:rsid w:val="217C4045"/>
    <w:rsid w:val="22D13D4E"/>
    <w:rsid w:val="22DF5256"/>
    <w:rsid w:val="2340C2F9"/>
    <w:rsid w:val="2365D5EF"/>
    <w:rsid w:val="24590CD6"/>
    <w:rsid w:val="255E8501"/>
    <w:rsid w:val="25CC66C6"/>
    <w:rsid w:val="263C1E86"/>
    <w:rsid w:val="2674BB72"/>
    <w:rsid w:val="28D2CF2E"/>
    <w:rsid w:val="28D3B747"/>
    <w:rsid w:val="291E9FA1"/>
    <w:rsid w:val="29A61B10"/>
    <w:rsid w:val="2A7B37C5"/>
    <w:rsid w:val="2BA4E12E"/>
    <w:rsid w:val="2C4A64D2"/>
    <w:rsid w:val="2E1BCAE0"/>
    <w:rsid w:val="2F0DC703"/>
    <w:rsid w:val="2F59C10E"/>
    <w:rsid w:val="2F9BBF7D"/>
    <w:rsid w:val="313B774C"/>
    <w:rsid w:val="341821EC"/>
    <w:rsid w:val="3533809A"/>
    <w:rsid w:val="358F256D"/>
    <w:rsid w:val="364902AB"/>
    <w:rsid w:val="364D9FE2"/>
    <w:rsid w:val="3663BCB9"/>
    <w:rsid w:val="372B2498"/>
    <w:rsid w:val="38913D04"/>
    <w:rsid w:val="39A4E402"/>
    <w:rsid w:val="39B98B46"/>
    <w:rsid w:val="3DA5DBD5"/>
    <w:rsid w:val="3DA90BFE"/>
    <w:rsid w:val="3E389239"/>
    <w:rsid w:val="3E3D033C"/>
    <w:rsid w:val="3E40427D"/>
    <w:rsid w:val="4008B743"/>
    <w:rsid w:val="4086572B"/>
    <w:rsid w:val="409B314B"/>
    <w:rsid w:val="40F6CD1A"/>
    <w:rsid w:val="41AD7AF4"/>
    <w:rsid w:val="43C844A9"/>
    <w:rsid w:val="450D4FE4"/>
    <w:rsid w:val="478275C8"/>
    <w:rsid w:val="479DC0BE"/>
    <w:rsid w:val="47E9E108"/>
    <w:rsid w:val="494EFF73"/>
    <w:rsid w:val="4A339998"/>
    <w:rsid w:val="4B36F2E3"/>
    <w:rsid w:val="4B8EF088"/>
    <w:rsid w:val="4C6C538D"/>
    <w:rsid w:val="4D47CA07"/>
    <w:rsid w:val="4E0D943F"/>
    <w:rsid w:val="4EAFC292"/>
    <w:rsid w:val="4ED28746"/>
    <w:rsid w:val="4F7584A3"/>
    <w:rsid w:val="5023FA53"/>
    <w:rsid w:val="5076F13A"/>
    <w:rsid w:val="50AE6A2C"/>
    <w:rsid w:val="52B2BD7B"/>
    <w:rsid w:val="54038F5B"/>
    <w:rsid w:val="54C93D3D"/>
    <w:rsid w:val="55790878"/>
    <w:rsid w:val="55B9DAC9"/>
    <w:rsid w:val="57EF5BDE"/>
    <w:rsid w:val="5805A61E"/>
    <w:rsid w:val="5AC89E5A"/>
    <w:rsid w:val="5B751D3D"/>
    <w:rsid w:val="5D10ED9E"/>
    <w:rsid w:val="5E89C8EE"/>
    <w:rsid w:val="601CE857"/>
    <w:rsid w:val="601DD061"/>
    <w:rsid w:val="6026356C"/>
    <w:rsid w:val="60D73D49"/>
    <w:rsid w:val="61CE67CB"/>
    <w:rsid w:val="62266017"/>
    <w:rsid w:val="64D2A75A"/>
    <w:rsid w:val="656EE1B5"/>
    <w:rsid w:val="662DB62B"/>
    <w:rsid w:val="6712198B"/>
    <w:rsid w:val="688A085C"/>
    <w:rsid w:val="69A6D1C8"/>
    <w:rsid w:val="6BCDB545"/>
    <w:rsid w:val="6D7B9066"/>
    <w:rsid w:val="6FECDEB6"/>
    <w:rsid w:val="70A5A8F8"/>
    <w:rsid w:val="70F9944E"/>
    <w:rsid w:val="73488443"/>
    <w:rsid w:val="74B1DA11"/>
    <w:rsid w:val="74BF5210"/>
    <w:rsid w:val="75FCED56"/>
    <w:rsid w:val="77872246"/>
    <w:rsid w:val="79FB2592"/>
    <w:rsid w:val="7C4024EE"/>
    <w:rsid w:val="7C815A2E"/>
    <w:rsid w:val="7CF67E80"/>
    <w:rsid w:val="7F0CE7C5"/>
    <w:rsid w:val="7F36A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263B8F5"/>
  <w15:chartTrackingRefBased/>
  <w15:docId w15:val="{8298A84F-796A-449E-9C37-C84ED75C9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4" w:unhideWhenUsed="1" w:qFormat="1"/>
    <w:lsdException w:name="heading 3" w:semiHidden="1" w:uiPriority="4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B5E"/>
    <w:rPr>
      <w:szCs w:val="21"/>
    </w:rPr>
  </w:style>
  <w:style w:type="paragraph" w:styleId="Heading1">
    <w:name w:val="heading 1"/>
    <w:basedOn w:val="Normal"/>
    <w:next w:val="Normal"/>
    <w:uiPriority w:val="4"/>
    <w:unhideWhenUsed/>
    <w:qFormat/>
    <w:rsid w:val="000C4AFA"/>
    <w:pPr>
      <w:pBdr>
        <w:top w:val="single" w:sz="4" w:space="1" w:color="7A610D" w:themeColor="accent3" w:themeShade="80"/>
        <w:bottom w:val="single" w:sz="4" w:space="1" w:color="7A610D" w:themeColor="accent3" w:themeShade="80"/>
      </w:pBdr>
      <w:spacing w:before="240" w:after="240"/>
      <w:outlineLvl w:val="0"/>
    </w:pPr>
    <w:rPr>
      <w:rFonts w:asciiTheme="majorHAnsi" w:eastAsiaTheme="majorEastAsia" w:hAnsiTheme="majorHAnsi" w:cstheme="majorBidi"/>
      <w:color w:val="7A610D" w:themeColor="accent3" w:themeShade="80"/>
      <w:sz w:val="24"/>
      <w:szCs w:val="24"/>
    </w:rPr>
  </w:style>
  <w:style w:type="paragraph" w:styleId="Heading2">
    <w:name w:val="heading 2"/>
    <w:basedOn w:val="Normal"/>
    <w:next w:val="Normal"/>
    <w:uiPriority w:val="4"/>
    <w:unhideWhenUsed/>
    <w:qFormat/>
    <w:rsid w:val="000C4AFA"/>
    <w:pPr>
      <w:outlineLvl w:val="1"/>
    </w:pPr>
    <w:rPr>
      <w:rFonts w:asciiTheme="majorHAnsi" w:eastAsiaTheme="majorEastAsia" w:hAnsiTheme="majorHAnsi" w:cstheme="majorBidi"/>
      <w:b/>
      <w:bCs/>
      <w:color w:val="536142" w:themeColor="accent1" w:themeShade="80"/>
    </w:rPr>
  </w:style>
  <w:style w:type="paragraph" w:styleId="Heading3">
    <w:name w:val="heading 3"/>
    <w:basedOn w:val="Normal"/>
    <w:next w:val="Normal"/>
    <w:link w:val="Heading3Char"/>
    <w:uiPriority w:val="4"/>
    <w:semiHidden/>
    <w:unhideWhenUsed/>
    <w:qFormat/>
    <w:rsid w:val="00217F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526041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4"/>
    <w:semiHidden/>
    <w:unhideWhenUsed/>
    <w:rsid w:val="00217FA0"/>
    <w:pPr>
      <w:keepNext/>
      <w:keepLines/>
      <w:spacing w:before="160" w:after="0"/>
      <w:outlineLvl w:val="3"/>
    </w:pPr>
    <w:rPr>
      <w:rFonts w:asciiTheme="majorHAnsi" w:eastAsiaTheme="majorEastAsia" w:hAnsiTheme="majorHAnsi" w:cstheme="majorBidi"/>
      <w:color w:val="536142" w:themeColor="accent1" w:themeShade="80"/>
    </w:rPr>
  </w:style>
  <w:style w:type="paragraph" w:styleId="Heading5">
    <w:name w:val="heading 5"/>
    <w:basedOn w:val="Normal"/>
    <w:next w:val="Normal"/>
    <w:link w:val="Heading5Char"/>
    <w:uiPriority w:val="4"/>
    <w:semiHidden/>
    <w:unhideWhenUsed/>
    <w:qFormat/>
    <w:rsid w:val="00217FA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536142" w:themeColor="accent1" w:themeShade="80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438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526041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438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438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438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IntenseEmphasis">
    <w:name w:val="Intense Emphasis"/>
    <w:basedOn w:val="DefaultParagraphFont"/>
    <w:uiPriority w:val="3"/>
    <w:unhideWhenUsed/>
    <w:qFormat/>
    <w:rsid w:val="000C4AFA"/>
    <w:rPr>
      <w:i/>
      <w:iCs/>
      <w:color w:val="935309" w:themeColor="accent2" w:themeShade="80"/>
    </w:rPr>
  </w:style>
  <w:style w:type="paragraph" w:styleId="Footer">
    <w:name w:val="footer"/>
    <w:basedOn w:val="Normal"/>
    <w:link w:val="FooterChar"/>
    <w:uiPriority w:val="99"/>
    <w:unhideWhenUsed/>
    <w:rsid w:val="00DF32F7"/>
    <w:pPr>
      <w:spacing w:before="0" w:after="0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F13B5E"/>
    <w:rPr>
      <w:szCs w:val="21"/>
    </w:rPr>
  </w:style>
  <w:style w:type="paragraph" w:styleId="Title">
    <w:name w:val="Title"/>
    <w:basedOn w:val="Normal"/>
    <w:next w:val="Normal"/>
    <w:uiPriority w:val="1"/>
    <w:qFormat/>
    <w:rsid w:val="00267B5F"/>
    <w:pPr>
      <w:spacing w:after="100"/>
      <w:jc w:val="right"/>
    </w:pPr>
    <w:rPr>
      <w:rFonts w:asciiTheme="majorHAnsi" w:eastAsiaTheme="majorEastAsia" w:hAnsiTheme="majorHAnsi" w:cstheme="majorBidi"/>
      <w:b/>
      <w:bCs/>
      <w:caps/>
      <w:sz w:val="72"/>
      <w:szCs w:val="72"/>
      <w14:textOutline w14:w="9525" w14:cap="rnd" w14:cmpd="sng" w14:algn="ctr">
        <w14:solidFill>
          <w14:schemeClr w14:val="accent1">
            <w14:lumMod w14:val="50000"/>
          </w14:schemeClr>
        </w14:solidFill>
        <w14:prstDash w14:val="solid"/>
        <w14:bevel/>
      </w14:textOutline>
      <w14:textFill>
        <w14:gradFill>
          <w14:gsLst>
            <w14:gs w14:pos="0">
              <w14:schemeClr w14:val="tx2"/>
            </w14:gs>
            <w14:gs w14:pos="74000">
              <w14:schemeClr w14:val="accent1">
                <w14:lumMod w14:val="45000"/>
                <w14:lumOff w14:val="55000"/>
              </w14:schemeClr>
            </w14:gs>
            <w14:gs w14:pos="83000">
              <w14:schemeClr w14:val="accent1">
                <w14:lumMod w14:val="45000"/>
                <w14:lumOff w14:val="55000"/>
              </w14:schemeClr>
            </w14:gs>
            <w14:gs w14:pos="100000">
              <w14:schemeClr w14:val="accent1">
                <w14:lumMod w14:val="30000"/>
                <w14:lumOff w14:val="70000"/>
              </w14:schemeClr>
            </w14:gs>
          </w14:gsLst>
          <w14:lin w14:ang="5400000" w14:scaled="0"/>
        </w14:gradFill>
      </w14:textFill>
    </w:rPr>
  </w:style>
  <w:style w:type="table" w:styleId="ListTable6Colorful">
    <w:name w:val="List Table 6 Colorful"/>
    <w:basedOn w:val="TableNormal"/>
    <w:uiPriority w:val="51"/>
    <w:rsid w:val="00F13B5E"/>
    <w:pPr>
      <w:spacing w:after="10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left w:w="115" w:type="dxa"/>
        <w:right w:w="115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Subtitle">
    <w:name w:val="Subtitle"/>
    <w:basedOn w:val="Normal"/>
    <w:next w:val="Normal"/>
    <w:uiPriority w:val="2"/>
    <w:qFormat/>
    <w:pPr>
      <w:spacing w:after="120"/>
      <w:jc w:val="right"/>
    </w:pPr>
    <w:rPr>
      <w:rFonts w:asciiTheme="majorHAnsi" w:eastAsiaTheme="majorEastAsia" w:hAnsiTheme="majorHAnsi" w:cstheme="majorBidi"/>
      <w:color w:val="444D26" w:themeColor="text2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4"/>
    <w:semiHidden/>
    <w:rsid w:val="00217FA0"/>
    <w:rPr>
      <w:rFonts w:asciiTheme="majorHAnsi" w:eastAsiaTheme="majorEastAsia" w:hAnsiTheme="majorHAnsi" w:cstheme="majorBidi"/>
      <w:color w:val="536142" w:themeColor="accent1" w:themeShade="80"/>
      <w:szCs w:val="21"/>
    </w:rPr>
  </w:style>
  <w:style w:type="paragraph" w:styleId="Header">
    <w:name w:val="header"/>
    <w:basedOn w:val="Normal"/>
    <w:link w:val="HeaderChar"/>
    <w:uiPriority w:val="99"/>
    <w:unhideWhenUsed/>
    <w:rsid w:val="00DF32F7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F13B5E"/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4388"/>
    <w:pPr>
      <w:spacing w:before="0"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388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F64388"/>
  </w:style>
  <w:style w:type="paragraph" w:styleId="BlockText">
    <w:name w:val="Block Text"/>
    <w:basedOn w:val="Normal"/>
    <w:uiPriority w:val="99"/>
    <w:semiHidden/>
    <w:unhideWhenUsed/>
    <w:rsid w:val="00217FA0"/>
    <w:pPr>
      <w:pBdr>
        <w:top w:val="single" w:sz="2" w:space="10" w:color="A5B592" w:themeColor="accent1" w:shadow="1"/>
        <w:left w:val="single" w:sz="2" w:space="10" w:color="A5B592" w:themeColor="accent1" w:shadow="1"/>
        <w:bottom w:val="single" w:sz="2" w:space="10" w:color="A5B592" w:themeColor="accent1" w:shadow="1"/>
        <w:right w:val="single" w:sz="2" w:space="10" w:color="A5B592" w:themeColor="accent1" w:shadow="1"/>
      </w:pBdr>
      <w:ind w:left="1152" w:right="1152"/>
    </w:pPr>
    <w:rPr>
      <w:i/>
      <w:iCs/>
      <w:color w:val="536142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F6438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64388"/>
    <w:rPr>
      <w:szCs w:val="2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6438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64388"/>
    <w:rPr>
      <w:szCs w:val="2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64388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64388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F64388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64388"/>
    <w:rPr>
      <w:szCs w:val="2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6438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64388"/>
    <w:rPr>
      <w:szCs w:val="2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F64388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64388"/>
    <w:rPr>
      <w:szCs w:val="2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6438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64388"/>
    <w:rPr>
      <w:szCs w:val="2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64388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64388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F64388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64388"/>
    <w:pPr>
      <w:spacing w:before="0"/>
    </w:pPr>
    <w:rPr>
      <w:i/>
      <w:iCs/>
      <w:color w:val="444D26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F64388"/>
    <w:pPr>
      <w:spacing w:before="0"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64388"/>
    <w:rPr>
      <w:szCs w:val="21"/>
    </w:rPr>
  </w:style>
  <w:style w:type="table" w:styleId="ColorfulGrid">
    <w:name w:val="Colorful Grid"/>
    <w:basedOn w:val="TableNormal"/>
    <w:uiPriority w:val="73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</w:rPr>
      <w:tblPr/>
      <w:tcPr>
        <w:shd w:val="clear" w:color="auto" w:fill="DAE1D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1D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</w:rPr>
      <w:tblPr/>
      <w:tcPr>
        <w:shd w:val="clear" w:color="auto" w:fill="FADA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DA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</w:rPr>
      <w:tblPr/>
      <w:tcPr>
        <w:shd w:val="clear" w:color="auto" w:fill="F5E4A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4A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</w:rPr>
      <w:tblPr/>
      <w:tcPr>
        <w:shd w:val="clear" w:color="auto" w:fill="ECD3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D3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</w:rPr>
      <w:tblPr/>
      <w:tcPr>
        <w:shd w:val="clear" w:color="auto" w:fill="D7CEE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CEE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</w:rPr>
      <w:tblPr/>
      <w:tcPr>
        <w:shd w:val="clear" w:color="auto" w:fill="CCD8E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D8E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7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5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8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A607E" w:themeFill="accent4" w:themeFillShade="CC"/>
      </w:tcPr>
    </w:tblStylePr>
    <w:tblStylePr w:type="lastRow">
      <w:rPr>
        <w:b/>
        <w:bCs/>
        <w:color w:val="BA607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F4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39B16" w:themeFill="accent3" w:themeFillShade="CC"/>
      </w:tcPr>
    </w:tblStylePr>
    <w:tblStylePr w:type="lastRow">
      <w:rPr>
        <w:b/>
        <w:bCs/>
        <w:color w:val="C39B1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2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47CAD" w:themeFill="accent6" w:themeFillShade="CC"/>
      </w:tcPr>
    </w:tblStylePr>
    <w:tblStylePr w:type="lastRow">
      <w:rPr>
        <w:b/>
        <w:bCs/>
        <w:color w:val="547CA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5F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5AA9" w:themeFill="accent5" w:themeFillShade="CC"/>
      </w:tcPr>
    </w:tblStylePr>
    <w:tblStylePr w:type="lastRow">
      <w:rPr>
        <w:b/>
        <w:bCs/>
        <w:color w:val="795AA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7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744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744F" w:themeColor="accent1" w:themeShade="99"/>
          <w:insideV w:val="nil"/>
        </w:tcBorders>
        <w:shd w:val="clear" w:color="auto" w:fill="63744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 w:themeFill="accent1" w:themeFillShade="99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2DAC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5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640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640B" w:themeColor="accent2" w:themeShade="99"/>
          <w:insideV w:val="nil"/>
        </w:tcBorders>
        <w:shd w:val="clear" w:color="auto" w:fill="B0640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 w:themeFill="accent2" w:themeFillShade="99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9D1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92A7" w:themeColor="accent4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8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2741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27410" w:themeColor="accent3" w:themeShade="99"/>
          <w:insideV w:val="nil"/>
        </w:tcBorders>
        <w:shd w:val="clear" w:color="auto" w:fill="92741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 w:themeFill="accent3" w:themeFillShade="99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7BC29" w:themeColor="accent3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4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4405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4405C" w:themeColor="accent4" w:themeShade="99"/>
          <w:insideV w:val="nil"/>
        </w:tcBorders>
        <w:shd w:val="clear" w:color="auto" w:fill="94405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 w:themeFill="accent4" w:themeFillShade="99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7C8D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9EC2" w:themeColor="accent6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2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428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4280" w:themeColor="accent5" w:themeShade="99"/>
          <w:insideV w:val="nil"/>
        </w:tcBorders>
        <w:shd w:val="clear" w:color="auto" w:fill="5A428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 w:themeFill="accent5" w:themeFillShade="99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CDC2D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C85C0" w:themeColor="accent5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5F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5D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5D82" w:themeColor="accent6" w:themeShade="99"/>
          <w:insideV w:val="nil"/>
        </w:tcBorders>
        <w:shd w:val="clear" w:color="auto" w:fill="3E5D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 w:themeFill="accent6" w:themeFillShade="99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BFCEE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F64388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4388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4388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43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4388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604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C916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530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7D0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610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7921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54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537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376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53A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4D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E74A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64388"/>
  </w:style>
  <w:style w:type="character" w:customStyle="1" w:styleId="DateChar">
    <w:name w:val="Date Char"/>
    <w:basedOn w:val="DefaultParagraphFont"/>
    <w:link w:val="Date"/>
    <w:uiPriority w:val="99"/>
    <w:semiHidden/>
    <w:rsid w:val="00F64388"/>
    <w:rPr>
      <w:szCs w:val="2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64388"/>
    <w:pPr>
      <w:spacing w:before="0"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64388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F64388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64388"/>
    <w:rPr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sid w:val="00F64388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F6438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64388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64388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F64388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F64388"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64388"/>
    <w:rPr>
      <w:color w:val="7F6F6F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F6438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64388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4388"/>
    <w:rPr>
      <w:szCs w:val="20"/>
    </w:rPr>
  </w:style>
  <w:style w:type="table" w:styleId="GridTable1Light">
    <w:name w:val="Grid Table 1 Light"/>
    <w:basedOn w:val="TableNormal"/>
    <w:uiPriority w:val="46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DAE1D3" w:themeColor="accent1" w:themeTint="66"/>
        <w:left w:val="single" w:sz="4" w:space="0" w:color="DAE1D3" w:themeColor="accent1" w:themeTint="66"/>
        <w:bottom w:val="single" w:sz="4" w:space="0" w:color="DAE1D3" w:themeColor="accent1" w:themeTint="66"/>
        <w:right w:val="single" w:sz="4" w:space="0" w:color="DAE1D3" w:themeColor="accent1" w:themeTint="66"/>
        <w:insideH w:val="single" w:sz="4" w:space="0" w:color="DAE1D3" w:themeColor="accent1" w:themeTint="66"/>
        <w:insideV w:val="single" w:sz="4" w:space="0" w:color="DAE1D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ADAB5" w:themeColor="accent2" w:themeTint="66"/>
        <w:left w:val="single" w:sz="4" w:space="0" w:color="FADAB5" w:themeColor="accent2" w:themeTint="66"/>
        <w:bottom w:val="single" w:sz="4" w:space="0" w:color="FADAB5" w:themeColor="accent2" w:themeTint="66"/>
        <w:right w:val="single" w:sz="4" w:space="0" w:color="FADAB5" w:themeColor="accent2" w:themeTint="66"/>
        <w:insideH w:val="single" w:sz="4" w:space="0" w:color="FADAB5" w:themeColor="accent2" w:themeTint="66"/>
        <w:insideV w:val="single" w:sz="4" w:space="0" w:color="FADA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5E4A9" w:themeColor="accent3" w:themeTint="66"/>
        <w:left w:val="single" w:sz="4" w:space="0" w:color="F5E4A9" w:themeColor="accent3" w:themeTint="66"/>
        <w:bottom w:val="single" w:sz="4" w:space="0" w:color="F5E4A9" w:themeColor="accent3" w:themeTint="66"/>
        <w:right w:val="single" w:sz="4" w:space="0" w:color="F5E4A9" w:themeColor="accent3" w:themeTint="66"/>
        <w:insideH w:val="single" w:sz="4" w:space="0" w:color="F5E4A9" w:themeColor="accent3" w:themeTint="66"/>
        <w:insideV w:val="single" w:sz="4" w:space="0" w:color="F5E4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ECD3DB" w:themeColor="accent4" w:themeTint="66"/>
        <w:left w:val="single" w:sz="4" w:space="0" w:color="ECD3DB" w:themeColor="accent4" w:themeTint="66"/>
        <w:bottom w:val="single" w:sz="4" w:space="0" w:color="ECD3DB" w:themeColor="accent4" w:themeTint="66"/>
        <w:right w:val="single" w:sz="4" w:space="0" w:color="ECD3DB" w:themeColor="accent4" w:themeTint="66"/>
        <w:insideH w:val="single" w:sz="4" w:space="0" w:color="ECD3DB" w:themeColor="accent4" w:themeTint="66"/>
        <w:insideV w:val="single" w:sz="4" w:space="0" w:color="ECD3D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D7CEE5" w:themeColor="accent5" w:themeTint="66"/>
        <w:left w:val="single" w:sz="4" w:space="0" w:color="D7CEE5" w:themeColor="accent5" w:themeTint="66"/>
        <w:bottom w:val="single" w:sz="4" w:space="0" w:color="D7CEE5" w:themeColor="accent5" w:themeTint="66"/>
        <w:right w:val="single" w:sz="4" w:space="0" w:color="D7CEE5" w:themeColor="accent5" w:themeTint="66"/>
        <w:insideH w:val="single" w:sz="4" w:space="0" w:color="D7CEE5" w:themeColor="accent5" w:themeTint="66"/>
        <w:insideV w:val="single" w:sz="4" w:space="0" w:color="D7CEE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CCD8E6" w:themeColor="accent6" w:themeTint="66"/>
        <w:left w:val="single" w:sz="4" w:space="0" w:color="CCD8E6" w:themeColor="accent6" w:themeTint="66"/>
        <w:bottom w:val="single" w:sz="4" w:space="0" w:color="CCD8E6" w:themeColor="accent6" w:themeTint="66"/>
        <w:right w:val="single" w:sz="4" w:space="0" w:color="CCD8E6" w:themeColor="accent6" w:themeTint="66"/>
        <w:insideH w:val="single" w:sz="4" w:space="0" w:color="CCD8E6" w:themeColor="accent6" w:themeTint="66"/>
        <w:insideV w:val="single" w:sz="4" w:space="0" w:color="CCD8E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2" w:space="0" w:color="C8D2BD" w:themeColor="accent1" w:themeTint="99"/>
        <w:bottom w:val="single" w:sz="2" w:space="0" w:color="C8D2BD" w:themeColor="accent1" w:themeTint="99"/>
        <w:insideH w:val="single" w:sz="2" w:space="0" w:color="C8D2BD" w:themeColor="accent1" w:themeTint="99"/>
        <w:insideV w:val="single" w:sz="2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2B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2" w:space="0" w:color="F7C890" w:themeColor="accent2" w:themeTint="99"/>
        <w:bottom w:val="single" w:sz="2" w:space="0" w:color="F7C890" w:themeColor="accent2" w:themeTint="99"/>
        <w:insideH w:val="single" w:sz="2" w:space="0" w:color="F7C890" w:themeColor="accent2" w:themeTint="99"/>
        <w:insideV w:val="single" w:sz="2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8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2" w:space="0" w:color="F0D67E" w:themeColor="accent3" w:themeTint="99"/>
        <w:bottom w:val="single" w:sz="2" w:space="0" w:color="F0D67E" w:themeColor="accent3" w:themeTint="99"/>
        <w:insideH w:val="single" w:sz="2" w:space="0" w:color="F0D67E" w:themeColor="accent3" w:themeTint="99"/>
        <w:insideV w:val="single" w:sz="2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67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2" w:space="0" w:color="E2BDCA" w:themeColor="accent4" w:themeTint="99"/>
        <w:bottom w:val="single" w:sz="2" w:space="0" w:color="E2BDCA" w:themeColor="accent4" w:themeTint="99"/>
        <w:insideH w:val="single" w:sz="2" w:space="0" w:color="E2BDCA" w:themeColor="accent4" w:themeTint="99"/>
        <w:insideV w:val="single" w:sz="2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BDC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2" w:space="0" w:color="C3B5D9" w:themeColor="accent5" w:themeTint="99"/>
        <w:bottom w:val="single" w:sz="2" w:space="0" w:color="C3B5D9" w:themeColor="accent5" w:themeTint="99"/>
        <w:insideH w:val="single" w:sz="2" w:space="0" w:color="C3B5D9" w:themeColor="accent5" w:themeTint="99"/>
        <w:insideV w:val="single" w:sz="2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B5D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2" w:space="0" w:color="B2C4DA" w:themeColor="accent6" w:themeTint="99"/>
        <w:bottom w:val="single" w:sz="2" w:space="0" w:color="B2C4DA" w:themeColor="accent6" w:themeTint="99"/>
        <w:insideH w:val="single" w:sz="2" w:space="0" w:color="B2C4DA" w:themeColor="accent6" w:themeTint="99"/>
        <w:insideV w:val="single" w:sz="2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D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3">
    <w:name w:val="Grid Table 3"/>
    <w:basedOn w:val="TableNorma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5Dark">
    <w:name w:val="Grid Table 5 Dark"/>
    <w:basedOn w:val="TableNormal"/>
    <w:uiPriority w:val="50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AE1D3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ADAB5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5E4A9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CD3DB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D7CEE5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CCD8E6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F64388"/>
    <w:pPr>
      <w:spacing w:after="0" w:line="240" w:lineRule="auto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F64388"/>
    <w:pPr>
      <w:spacing w:after="0" w:line="240" w:lineRule="auto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F64388"/>
    <w:pPr>
      <w:spacing w:after="0" w:line="240" w:lineRule="auto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F64388"/>
    <w:pPr>
      <w:spacing w:after="0" w:line="240" w:lineRule="auto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F64388"/>
    <w:pPr>
      <w:spacing w:after="0" w:line="240" w:lineRule="auto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F64388"/>
    <w:pPr>
      <w:spacing w:after="0" w:line="240" w:lineRule="auto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F64388"/>
    <w:pPr>
      <w:spacing w:after="0" w:line="240" w:lineRule="auto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F64388"/>
    <w:pPr>
      <w:spacing w:after="0" w:line="240" w:lineRule="auto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F64388"/>
    <w:pPr>
      <w:spacing w:after="0" w:line="240" w:lineRule="auto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F64388"/>
    <w:pPr>
      <w:spacing w:after="0" w:line="240" w:lineRule="auto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F64388"/>
    <w:pPr>
      <w:spacing w:after="0" w:line="240" w:lineRule="auto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F64388"/>
    <w:pPr>
      <w:spacing w:after="0" w:line="240" w:lineRule="auto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4"/>
    <w:semiHidden/>
    <w:rsid w:val="00217FA0"/>
    <w:rPr>
      <w:rFonts w:asciiTheme="majorHAnsi" w:eastAsiaTheme="majorEastAsia" w:hAnsiTheme="majorHAnsi" w:cstheme="majorBidi"/>
      <w:color w:val="536142" w:themeColor="accent1" w:themeShade="80"/>
      <w:szCs w:val="21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CA1942"/>
    <w:rPr>
      <w:rFonts w:asciiTheme="majorHAnsi" w:eastAsiaTheme="majorEastAsia" w:hAnsiTheme="majorHAnsi" w:cstheme="majorBidi"/>
      <w:color w:val="526041" w:themeColor="accent1" w:themeShade="7F"/>
      <w:szCs w:val="21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CA1942"/>
    <w:rPr>
      <w:rFonts w:asciiTheme="majorHAnsi" w:eastAsiaTheme="majorEastAsia" w:hAnsiTheme="majorHAnsi" w:cstheme="majorBidi"/>
      <w:i/>
      <w:iCs/>
      <w:color w:val="526041" w:themeColor="accent1" w:themeShade="7F"/>
      <w:szCs w:val="21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CA194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CA194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F64388"/>
  </w:style>
  <w:style w:type="paragraph" w:styleId="HTMLAddress">
    <w:name w:val="HTML Address"/>
    <w:basedOn w:val="Normal"/>
    <w:link w:val="HTMLAddressChar"/>
    <w:uiPriority w:val="99"/>
    <w:semiHidden/>
    <w:unhideWhenUsed/>
    <w:rsid w:val="00F64388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64388"/>
    <w:rPr>
      <w:i/>
      <w:iCs/>
      <w:szCs w:val="21"/>
    </w:rPr>
  </w:style>
  <w:style w:type="character" w:styleId="HTMLCite">
    <w:name w:val="HTML Cite"/>
    <w:basedOn w:val="DefaultParagraphFont"/>
    <w:uiPriority w:val="99"/>
    <w:semiHidden/>
    <w:unhideWhenUsed/>
    <w:rsid w:val="00F64388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F64388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F64388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F64388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64388"/>
    <w:pPr>
      <w:spacing w:before="0"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64388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F64388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F64388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F64388"/>
    <w:rPr>
      <w:i/>
      <w:iCs/>
    </w:rPr>
  </w:style>
  <w:style w:type="character" w:styleId="Hyperlink">
    <w:name w:val="Hyperlink"/>
    <w:basedOn w:val="DefaultParagraphFont"/>
    <w:uiPriority w:val="99"/>
    <w:unhideWhenUsed/>
    <w:rsid w:val="00F64388"/>
    <w:rPr>
      <w:color w:val="8E58B6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64388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64388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64388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64388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64388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64388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64388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64388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64388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F64388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17FA0"/>
    <w:pPr>
      <w:pBdr>
        <w:top w:val="single" w:sz="4" w:space="10" w:color="A5B592" w:themeColor="accent1"/>
        <w:bottom w:val="single" w:sz="4" w:space="10" w:color="A5B592" w:themeColor="accent1"/>
      </w:pBdr>
      <w:spacing w:before="360" w:after="360"/>
      <w:ind w:left="864" w:right="864"/>
      <w:jc w:val="center"/>
    </w:pPr>
    <w:rPr>
      <w:i/>
      <w:iCs/>
      <w:color w:val="536142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17FA0"/>
    <w:rPr>
      <w:i/>
      <w:iCs/>
      <w:color w:val="536142" w:themeColor="accent1" w:themeShade="80"/>
      <w:szCs w:val="2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17FA0"/>
    <w:rPr>
      <w:b/>
      <w:bCs/>
      <w:caps w:val="0"/>
      <w:smallCaps/>
      <w:color w:val="536142" w:themeColor="accent1" w:themeShade="80"/>
      <w:spacing w:val="5"/>
    </w:rPr>
  </w:style>
  <w:style w:type="table" w:styleId="LightGrid">
    <w:name w:val="Light Grid"/>
    <w:basedOn w:val="TableNormal"/>
    <w:uiPriority w:val="62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1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  <w:shd w:val="clear" w:color="auto" w:fill="E8ECE4" w:themeFill="accent1" w:themeFillTint="3F"/>
      </w:tcPr>
    </w:tblStylePr>
    <w:tblStylePr w:type="band2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1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  <w:shd w:val="clear" w:color="auto" w:fill="FCE8D1" w:themeFill="accent2" w:themeFillTint="3F"/>
      </w:tcPr>
    </w:tblStylePr>
    <w:tblStylePr w:type="band2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1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  <w:shd w:val="clear" w:color="auto" w:fill="F9EEC9" w:themeFill="accent3" w:themeFillTint="3F"/>
      </w:tcPr>
    </w:tblStylePr>
    <w:tblStylePr w:type="band2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1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  <w:shd w:val="clear" w:color="auto" w:fill="F3E3E9" w:themeFill="accent4" w:themeFillTint="3F"/>
      </w:tcPr>
    </w:tblStylePr>
    <w:tblStylePr w:type="band2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1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  <w:shd w:val="clear" w:color="auto" w:fill="E6E0EF" w:themeFill="accent5" w:themeFillTint="3F"/>
      </w:tcPr>
    </w:tblStylePr>
    <w:tblStylePr w:type="band2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1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  <w:shd w:val="clear" w:color="auto" w:fill="DFE6F0" w:themeFill="accent6" w:themeFillTint="3F"/>
      </w:tcPr>
    </w:tblStylePr>
    <w:tblStylePr w:type="band2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F6438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F64388"/>
    <w:pPr>
      <w:spacing w:after="0" w:line="240" w:lineRule="auto"/>
    </w:pPr>
    <w:rPr>
      <w:color w:val="7C9163" w:themeColor="accent1" w:themeShade="BF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F64388"/>
    <w:pPr>
      <w:spacing w:after="0" w:line="240" w:lineRule="auto"/>
    </w:pPr>
    <w:rPr>
      <w:color w:val="DC7D0E" w:themeColor="accent2" w:themeShade="BF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F64388"/>
    <w:pPr>
      <w:spacing w:after="0" w:line="240" w:lineRule="auto"/>
    </w:pPr>
    <w:rPr>
      <w:color w:val="B79214" w:themeColor="accent3" w:themeShade="BF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F64388"/>
    <w:pPr>
      <w:spacing w:after="0" w:line="240" w:lineRule="auto"/>
    </w:pPr>
    <w:rPr>
      <w:color w:val="B55374" w:themeColor="accent4" w:themeShade="BF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F64388"/>
    <w:pPr>
      <w:spacing w:after="0" w:line="240" w:lineRule="auto"/>
    </w:pPr>
    <w:rPr>
      <w:color w:val="7153A0" w:themeColor="accent5" w:themeShade="BF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F64388"/>
    <w:pPr>
      <w:spacing w:after="0" w:line="240" w:lineRule="auto"/>
    </w:pPr>
    <w:rPr>
      <w:color w:val="4E74A2" w:themeColor="accent6" w:themeShade="BF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F64388"/>
  </w:style>
  <w:style w:type="paragraph" w:styleId="List">
    <w:name w:val="List"/>
    <w:basedOn w:val="Normal"/>
    <w:uiPriority w:val="99"/>
    <w:semiHidden/>
    <w:unhideWhenUsed/>
    <w:rsid w:val="00F6438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F6438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F6438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F6438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F64388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F64388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F64388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F64388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F64388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F64388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F6438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F6438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F6438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F6438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F64388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F64388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F64388"/>
    <w:pPr>
      <w:numPr>
        <w:numId w:val="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F64388"/>
    <w:pPr>
      <w:numPr>
        <w:numId w:val="8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F64388"/>
    <w:pPr>
      <w:numPr>
        <w:numId w:val="9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F64388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F643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F643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F643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F643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F643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F643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F643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2">
    <w:name w:val="List Table 2"/>
    <w:basedOn w:val="TableNorma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C8D2BD" w:themeColor="accent1" w:themeTint="99"/>
        <w:bottom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7C890" w:themeColor="accent2" w:themeTint="99"/>
        <w:bottom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0D67E" w:themeColor="accent3" w:themeTint="99"/>
        <w:bottom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E2BDCA" w:themeColor="accent4" w:themeTint="99"/>
        <w:bottom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C3B5D9" w:themeColor="accent5" w:themeTint="99"/>
        <w:bottom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B2C4DA" w:themeColor="accent6" w:themeTint="99"/>
        <w:bottom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3">
    <w:name w:val="List Table 3"/>
    <w:basedOn w:val="TableNorma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A5B592" w:themeColor="accent1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B592" w:themeColor="accent1"/>
          <w:right w:val="single" w:sz="4" w:space="0" w:color="A5B592" w:themeColor="accent1"/>
        </w:tcBorders>
      </w:tcPr>
    </w:tblStylePr>
    <w:tblStylePr w:type="band1Horz">
      <w:tblPr/>
      <w:tcPr>
        <w:tcBorders>
          <w:top w:val="single" w:sz="4" w:space="0" w:color="A5B592" w:themeColor="accent1"/>
          <w:bottom w:val="single" w:sz="4" w:space="0" w:color="A5B59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 w:themeColor="accent1"/>
          <w:left w:val="nil"/>
        </w:tcBorders>
      </w:tcPr>
    </w:tblStylePr>
    <w:tblStylePr w:type="swCell">
      <w:tblPr/>
      <w:tcPr>
        <w:tcBorders>
          <w:top w:val="double" w:sz="4" w:space="0" w:color="A5B59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3A447" w:themeColor="accent2"/>
          <w:right w:val="single" w:sz="4" w:space="0" w:color="F3A447" w:themeColor="accent2"/>
        </w:tcBorders>
      </w:tcPr>
    </w:tblStylePr>
    <w:tblStylePr w:type="band1Horz">
      <w:tblPr/>
      <w:tcPr>
        <w:tcBorders>
          <w:top w:val="single" w:sz="4" w:space="0" w:color="F3A447" w:themeColor="accent2"/>
          <w:bottom w:val="single" w:sz="4" w:space="0" w:color="F3A4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 w:themeColor="accent2"/>
          <w:left w:val="nil"/>
        </w:tcBorders>
      </w:tcPr>
    </w:tblStylePr>
    <w:tblStylePr w:type="swCell">
      <w:tblPr/>
      <w:tcPr>
        <w:tcBorders>
          <w:top w:val="double" w:sz="4" w:space="0" w:color="F3A447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E7BC29" w:themeColor="accent3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7BC29" w:themeColor="accent3"/>
          <w:right w:val="single" w:sz="4" w:space="0" w:color="E7BC29" w:themeColor="accent3"/>
        </w:tcBorders>
      </w:tcPr>
    </w:tblStylePr>
    <w:tblStylePr w:type="band1Horz">
      <w:tblPr/>
      <w:tcPr>
        <w:tcBorders>
          <w:top w:val="single" w:sz="4" w:space="0" w:color="E7BC29" w:themeColor="accent3"/>
          <w:bottom w:val="single" w:sz="4" w:space="0" w:color="E7BC2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 w:themeColor="accent3"/>
          <w:left w:val="nil"/>
        </w:tcBorders>
      </w:tcPr>
    </w:tblStylePr>
    <w:tblStylePr w:type="swCell">
      <w:tblPr/>
      <w:tcPr>
        <w:tcBorders>
          <w:top w:val="double" w:sz="4" w:space="0" w:color="E7BC2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D092A7" w:themeColor="accent4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92A7" w:themeColor="accent4"/>
          <w:right w:val="single" w:sz="4" w:space="0" w:color="D092A7" w:themeColor="accent4"/>
        </w:tcBorders>
      </w:tcPr>
    </w:tblStylePr>
    <w:tblStylePr w:type="band1Horz">
      <w:tblPr/>
      <w:tcPr>
        <w:tcBorders>
          <w:top w:val="single" w:sz="4" w:space="0" w:color="D092A7" w:themeColor="accent4"/>
          <w:bottom w:val="single" w:sz="4" w:space="0" w:color="D092A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92A7" w:themeColor="accent4"/>
          <w:left w:val="nil"/>
        </w:tcBorders>
      </w:tcPr>
    </w:tblStylePr>
    <w:tblStylePr w:type="swCell">
      <w:tblPr/>
      <w:tcPr>
        <w:tcBorders>
          <w:top w:val="double" w:sz="4" w:space="0" w:color="D092A7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9C85C0" w:themeColor="accent5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C85C0" w:themeColor="accent5"/>
          <w:right w:val="single" w:sz="4" w:space="0" w:color="9C85C0" w:themeColor="accent5"/>
        </w:tcBorders>
      </w:tcPr>
    </w:tblStylePr>
    <w:tblStylePr w:type="band1Horz">
      <w:tblPr/>
      <w:tcPr>
        <w:tcBorders>
          <w:top w:val="single" w:sz="4" w:space="0" w:color="9C85C0" w:themeColor="accent5"/>
          <w:bottom w:val="single" w:sz="4" w:space="0" w:color="9C85C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5C0" w:themeColor="accent5"/>
          <w:left w:val="nil"/>
        </w:tcBorders>
      </w:tcPr>
    </w:tblStylePr>
    <w:tblStylePr w:type="swCell">
      <w:tblPr/>
      <w:tcPr>
        <w:tcBorders>
          <w:top w:val="double" w:sz="4" w:space="0" w:color="9C85C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809EC2" w:themeColor="accent6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9EC2" w:themeColor="accent6"/>
          <w:right w:val="single" w:sz="4" w:space="0" w:color="809EC2" w:themeColor="accent6"/>
        </w:tcBorders>
      </w:tcPr>
    </w:tblStylePr>
    <w:tblStylePr w:type="band1Horz">
      <w:tblPr/>
      <w:tcPr>
        <w:tcBorders>
          <w:top w:val="single" w:sz="4" w:space="0" w:color="809EC2" w:themeColor="accent6"/>
          <w:bottom w:val="single" w:sz="4" w:space="0" w:color="809EC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 w:themeColor="accent6"/>
          <w:left w:val="nil"/>
        </w:tcBorders>
      </w:tcPr>
    </w:tblStylePr>
    <w:tblStylePr w:type="swCell">
      <w:tblPr/>
      <w:tcPr>
        <w:tcBorders>
          <w:top w:val="double" w:sz="4" w:space="0" w:color="809EC2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5Dark">
    <w:name w:val="List Table 5 Dark"/>
    <w:basedOn w:val="TableNormal"/>
    <w:uiPriority w:val="50"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B592" w:themeColor="accent1"/>
        <w:left w:val="single" w:sz="24" w:space="0" w:color="A5B592" w:themeColor="accent1"/>
        <w:bottom w:val="single" w:sz="24" w:space="0" w:color="A5B592" w:themeColor="accent1"/>
        <w:right w:val="single" w:sz="24" w:space="0" w:color="A5B592" w:themeColor="accent1"/>
      </w:tblBorders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3A447" w:themeColor="accent2"/>
        <w:left w:val="single" w:sz="24" w:space="0" w:color="F3A447" w:themeColor="accent2"/>
        <w:bottom w:val="single" w:sz="24" w:space="0" w:color="F3A447" w:themeColor="accent2"/>
        <w:right w:val="single" w:sz="24" w:space="0" w:color="F3A447" w:themeColor="accent2"/>
      </w:tblBorders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7BC29" w:themeColor="accent3"/>
        <w:left w:val="single" w:sz="24" w:space="0" w:color="E7BC29" w:themeColor="accent3"/>
        <w:bottom w:val="single" w:sz="24" w:space="0" w:color="E7BC29" w:themeColor="accent3"/>
        <w:right w:val="single" w:sz="24" w:space="0" w:color="E7BC29" w:themeColor="accent3"/>
      </w:tblBorders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92A7" w:themeColor="accent4"/>
        <w:left w:val="single" w:sz="24" w:space="0" w:color="D092A7" w:themeColor="accent4"/>
        <w:bottom w:val="single" w:sz="24" w:space="0" w:color="D092A7" w:themeColor="accent4"/>
        <w:right w:val="single" w:sz="24" w:space="0" w:color="D092A7" w:themeColor="accent4"/>
      </w:tblBorders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C85C0" w:themeColor="accent5"/>
        <w:left w:val="single" w:sz="24" w:space="0" w:color="9C85C0" w:themeColor="accent5"/>
        <w:bottom w:val="single" w:sz="24" w:space="0" w:color="9C85C0" w:themeColor="accent5"/>
        <w:right w:val="single" w:sz="24" w:space="0" w:color="9C85C0" w:themeColor="accent5"/>
      </w:tblBorders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9EC2" w:themeColor="accent6"/>
        <w:left w:val="single" w:sz="24" w:space="0" w:color="809EC2" w:themeColor="accent6"/>
        <w:bottom w:val="single" w:sz="24" w:space="0" w:color="809EC2" w:themeColor="accent6"/>
        <w:right w:val="single" w:sz="24" w:space="0" w:color="809EC2" w:themeColor="accent6"/>
      </w:tblBorders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1">
    <w:name w:val="List Table 6 Colorful Accent 1"/>
    <w:basedOn w:val="TableNormal"/>
    <w:uiPriority w:val="51"/>
    <w:rsid w:val="00F64388"/>
    <w:pPr>
      <w:spacing w:after="0" w:line="240" w:lineRule="auto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A5B592" w:themeColor="accent1"/>
        <w:bottom w:val="single" w:sz="4" w:space="0" w:color="A5B59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A5B59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F64388"/>
    <w:pPr>
      <w:spacing w:after="0" w:line="240" w:lineRule="auto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3A447" w:themeColor="accent2"/>
        <w:bottom w:val="single" w:sz="4" w:space="0" w:color="F3A4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3A4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F64388"/>
    <w:pPr>
      <w:spacing w:after="0" w:line="240" w:lineRule="auto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E7BC29" w:themeColor="accent3"/>
        <w:bottom w:val="single" w:sz="4" w:space="0" w:color="E7BC2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7BC2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F64388"/>
    <w:pPr>
      <w:spacing w:after="0" w:line="240" w:lineRule="auto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D092A7" w:themeColor="accent4"/>
        <w:bottom w:val="single" w:sz="4" w:space="0" w:color="D092A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092A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F64388"/>
    <w:pPr>
      <w:spacing w:after="0" w:line="240" w:lineRule="auto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9C85C0" w:themeColor="accent5"/>
        <w:bottom w:val="single" w:sz="4" w:space="0" w:color="9C85C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C85C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F64388"/>
    <w:pPr>
      <w:spacing w:after="0" w:line="240" w:lineRule="auto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809EC2" w:themeColor="accent6"/>
        <w:bottom w:val="single" w:sz="4" w:space="0" w:color="809EC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09EC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F64388"/>
    <w:pPr>
      <w:spacing w:after="0" w:line="240" w:lineRule="auto"/>
    </w:pPr>
    <w:rPr>
      <w:color w:val="7C916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B59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B59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B59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B59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F64388"/>
    <w:pPr>
      <w:spacing w:after="0" w:line="240" w:lineRule="auto"/>
    </w:pPr>
    <w:rPr>
      <w:color w:val="DC7D0E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3A4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3A4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3A4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3A4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F64388"/>
    <w:pPr>
      <w:spacing w:after="0" w:line="240" w:lineRule="auto"/>
    </w:pPr>
    <w:rPr>
      <w:color w:val="B7921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7BC2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7BC2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7BC2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7BC2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F64388"/>
    <w:pPr>
      <w:spacing w:after="0" w:line="240" w:lineRule="auto"/>
    </w:pPr>
    <w:rPr>
      <w:color w:val="B5537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92A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92A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92A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92A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F64388"/>
    <w:pPr>
      <w:spacing w:after="0" w:line="240" w:lineRule="auto"/>
    </w:pPr>
    <w:rPr>
      <w:color w:val="7153A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C85C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C85C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C85C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C85C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F64388"/>
    <w:pPr>
      <w:spacing w:after="0" w:line="240" w:lineRule="auto"/>
    </w:pPr>
    <w:rPr>
      <w:color w:val="4E74A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9EC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9EC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9EC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9EC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F6438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64388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  <w:insideV w:val="single" w:sz="8" w:space="0" w:color="BBC7AD" w:themeColor="accent1" w:themeTint="BF"/>
      </w:tblBorders>
    </w:tblPr>
    <w:tcPr>
      <w:shd w:val="clear" w:color="auto" w:fill="E8ECE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7A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  <w:insideV w:val="single" w:sz="8" w:space="0" w:color="F6BA75" w:themeColor="accent2" w:themeTint="BF"/>
      </w:tblBorders>
    </w:tblPr>
    <w:tcPr>
      <w:shd w:val="clear" w:color="auto" w:fill="FCE8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  <w:insideV w:val="single" w:sz="8" w:space="0" w:color="EDCC5E" w:themeColor="accent3" w:themeTint="BF"/>
      </w:tblBorders>
    </w:tblPr>
    <w:tcPr>
      <w:shd w:val="clear" w:color="auto" w:fill="F9EEC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C5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  <w:insideV w:val="single" w:sz="8" w:space="0" w:color="DBADBC" w:themeColor="accent4" w:themeTint="BF"/>
      </w:tblBorders>
    </w:tblPr>
    <w:tcPr>
      <w:shd w:val="clear" w:color="auto" w:fill="F3E3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DB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  <w:insideV w:val="single" w:sz="8" w:space="0" w:color="B4A3CF" w:themeColor="accent5" w:themeTint="BF"/>
      </w:tblBorders>
    </w:tblPr>
    <w:tcPr>
      <w:shd w:val="clear" w:color="auto" w:fill="E6E0E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A3C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  <w:insideV w:val="single" w:sz="8" w:space="0" w:color="9FB6D1" w:themeColor="accent6" w:themeTint="BF"/>
      </w:tblBorders>
    </w:tblPr>
    <w:tcPr>
      <w:shd w:val="clear" w:color="auto" w:fill="DFE6F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6D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cPr>
      <w:shd w:val="clear" w:color="auto" w:fill="E8ECE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6F7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 w:themeFill="accent1" w:themeFillTint="33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tcBorders>
          <w:insideH w:val="single" w:sz="6" w:space="0" w:color="A5B592" w:themeColor="accent1"/>
          <w:insideV w:val="single" w:sz="6" w:space="0" w:color="A5B592" w:themeColor="accent1"/>
        </w:tcBorders>
        <w:shd w:val="clear" w:color="auto" w:fill="D2DAC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cPr>
      <w:shd w:val="clear" w:color="auto" w:fill="FCE8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5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 w:themeFill="accent2" w:themeFillTint="33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tcBorders>
          <w:insideH w:val="single" w:sz="6" w:space="0" w:color="F3A447" w:themeColor="accent2"/>
          <w:insideV w:val="single" w:sz="6" w:space="0" w:color="F3A447" w:themeColor="accent2"/>
        </w:tcBorders>
        <w:shd w:val="clear" w:color="auto" w:fill="F9D1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cPr>
      <w:shd w:val="clear" w:color="auto" w:fill="F9EEC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8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 w:themeFill="accent3" w:themeFillTint="33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tcBorders>
          <w:insideH w:val="single" w:sz="6" w:space="0" w:color="E7BC29" w:themeColor="accent3"/>
          <w:insideV w:val="single" w:sz="6" w:space="0" w:color="E7BC29" w:themeColor="accent3"/>
        </w:tcBorders>
        <w:shd w:val="clear" w:color="auto" w:fill="F3DD9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cPr>
      <w:shd w:val="clear" w:color="auto" w:fill="F3E3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F4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 w:themeFill="accent4" w:themeFillTint="33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tcBorders>
          <w:insideH w:val="single" w:sz="6" w:space="0" w:color="D092A7" w:themeColor="accent4"/>
          <w:insideV w:val="single" w:sz="6" w:space="0" w:color="D092A7" w:themeColor="accent4"/>
        </w:tcBorders>
        <w:shd w:val="clear" w:color="auto" w:fill="E7C8D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cPr>
      <w:shd w:val="clear" w:color="auto" w:fill="E6E0E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F2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 w:themeFill="accent5" w:themeFillTint="33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tcBorders>
          <w:insideH w:val="single" w:sz="6" w:space="0" w:color="9C85C0" w:themeColor="accent5"/>
          <w:insideV w:val="single" w:sz="6" w:space="0" w:color="9C85C0" w:themeColor="accent5"/>
        </w:tcBorders>
        <w:shd w:val="clear" w:color="auto" w:fill="CDC2D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cPr>
      <w:shd w:val="clear" w:color="auto" w:fill="DFE6F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5F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 w:themeFill="accent6" w:themeFillTint="33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tcBorders>
          <w:insideH w:val="single" w:sz="6" w:space="0" w:color="809EC2" w:themeColor="accent6"/>
          <w:insideV w:val="single" w:sz="6" w:space="0" w:color="809EC2" w:themeColor="accent6"/>
        </w:tcBorders>
        <w:shd w:val="clear" w:color="auto" w:fill="BFCEE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CE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AC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AC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8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D1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D1A3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EEC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DD9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DD94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E3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C8D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C8D2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0E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C2D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C2D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6F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EE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EE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B592" w:themeColor="accen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shd w:val="clear" w:color="auto" w:fill="E8ECE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3A447" w:themeColor="accent2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shd w:val="clear" w:color="auto" w:fill="FCE8D1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7BC29" w:themeColor="accent3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shd w:val="clear" w:color="auto" w:fill="F9EEC9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92A7" w:themeColor="accent4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shd w:val="clear" w:color="auto" w:fill="F3E3E9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C85C0" w:themeColor="accent5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shd w:val="clear" w:color="auto" w:fill="E6E0E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9EC2" w:themeColor="accent6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shd w:val="clear" w:color="auto" w:fill="DFE6F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B59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3A4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2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7BC2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92A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C85C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EC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9EC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F6438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6438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F64388"/>
    <w:pPr>
      <w:spacing w:after="0" w:line="240" w:lineRule="auto"/>
    </w:pPr>
    <w:rPr>
      <w:szCs w:val="21"/>
    </w:rPr>
  </w:style>
  <w:style w:type="paragraph" w:styleId="NormalWeb">
    <w:name w:val="Normal (Web)"/>
    <w:basedOn w:val="Normal"/>
    <w:uiPriority w:val="99"/>
    <w:semiHidden/>
    <w:unhideWhenUsed/>
    <w:rsid w:val="00F64388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F6438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64388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64388"/>
    <w:rPr>
      <w:szCs w:val="21"/>
    </w:rPr>
  </w:style>
  <w:style w:type="character" w:styleId="PageNumber">
    <w:name w:val="page number"/>
    <w:basedOn w:val="DefaultParagraphFont"/>
    <w:uiPriority w:val="99"/>
    <w:semiHidden/>
    <w:unhideWhenUsed/>
    <w:rsid w:val="00F64388"/>
  </w:style>
  <w:style w:type="table" w:styleId="PlainTable1">
    <w:name w:val="Plain Table 1"/>
    <w:basedOn w:val="TableNormal"/>
    <w:uiPriority w:val="41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F643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F643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F6438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F64388"/>
    <w:pPr>
      <w:spacing w:before="0" w:after="0"/>
    </w:pPr>
    <w:rPr>
      <w:rFonts w:ascii="Consolas" w:hAnsi="Consola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64388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F6438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F64388"/>
    <w:rPr>
      <w:i/>
      <w:iCs/>
      <w:color w:val="404040" w:themeColor="text1" w:themeTint="BF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F6438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64388"/>
    <w:rPr>
      <w:szCs w:val="21"/>
    </w:rPr>
  </w:style>
  <w:style w:type="paragraph" w:styleId="Signature">
    <w:name w:val="Signature"/>
    <w:basedOn w:val="Normal"/>
    <w:link w:val="SignatureChar"/>
    <w:uiPriority w:val="99"/>
    <w:semiHidden/>
    <w:unhideWhenUsed/>
    <w:rsid w:val="00F64388"/>
    <w:pPr>
      <w:spacing w:before="0"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64388"/>
    <w:rPr>
      <w:szCs w:val="21"/>
    </w:rPr>
  </w:style>
  <w:style w:type="character" w:styleId="Strong">
    <w:name w:val="Strong"/>
    <w:basedOn w:val="DefaultParagraphFont"/>
    <w:uiPriority w:val="22"/>
    <w:semiHidden/>
    <w:unhideWhenUsed/>
    <w:qFormat/>
    <w:rsid w:val="00F64388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F6438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F64388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F64388"/>
    <w:pPr>
      <w:spacing w:after="10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F64388"/>
    <w:pPr>
      <w:spacing w:after="10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F64388"/>
    <w:pPr>
      <w:spacing w:after="10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F64388"/>
    <w:pPr>
      <w:spacing w:after="10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F64388"/>
    <w:pPr>
      <w:spacing w:after="10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F64388"/>
    <w:pPr>
      <w:spacing w:after="10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F64388"/>
    <w:pPr>
      <w:spacing w:after="10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F64388"/>
    <w:pPr>
      <w:spacing w:after="10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F64388"/>
    <w:pPr>
      <w:spacing w:after="10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F64388"/>
    <w:pPr>
      <w:spacing w:after="10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F64388"/>
    <w:pPr>
      <w:spacing w:after="10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F64388"/>
    <w:pPr>
      <w:spacing w:after="10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F6438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F64388"/>
    <w:pPr>
      <w:spacing w:after="10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F64388"/>
    <w:pPr>
      <w:spacing w:after="10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F64388"/>
    <w:pPr>
      <w:spacing w:after="10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F64388"/>
    <w:pPr>
      <w:spacing w:after="10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F64388"/>
    <w:pPr>
      <w:spacing w:after="10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F64388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F64388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F64388"/>
    <w:pPr>
      <w:spacing w:after="10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F64388"/>
    <w:pPr>
      <w:spacing w:after="10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F64388"/>
    <w:pPr>
      <w:spacing w:after="10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F64388"/>
    <w:pPr>
      <w:spacing w:after="10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F64388"/>
    <w:pPr>
      <w:spacing w:after="10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F6438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F64388"/>
  </w:style>
  <w:style w:type="paragraph" w:styleId="TOC2">
    <w:name w:val="toc 2"/>
    <w:basedOn w:val="Normal"/>
    <w:next w:val="Normal"/>
    <w:autoRedefine/>
    <w:uiPriority w:val="39"/>
    <w:semiHidden/>
    <w:unhideWhenUsed/>
    <w:rsid w:val="00F64388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F64388"/>
    <w:pPr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F64388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F64388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F64388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F64388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F64388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F64388"/>
    <w:pPr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17FA0"/>
    <w:pPr>
      <w:keepNext/>
      <w:keepLines/>
      <w:pBdr>
        <w:top w:val="none" w:sz="0" w:space="0" w:color="auto"/>
        <w:bottom w:val="none" w:sz="0" w:space="0" w:color="auto"/>
      </w:pBdr>
      <w:spacing w:after="0"/>
      <w:outlineLvl w:val="9"/>
    </w:pPr>
    <w:rPr>
      <w:color w:val="536142" w:themeColor="accent1" w:themeShade="80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semiHidden/>
    <w:rsid w:val="00217FA0"/>
    <w:rPr>
      <w:rFonts w:asciiTheme="majorHAnsi" w:eastAsiaTheme="majorEastAsia" w:hAnsiTheme="majorHAnsi" w:cstheme="majorBidi"/>
      <w:color w:val="526041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337EA"/>
    <w:rPr>
      <w:color w:val="605E5C"/>
      <w:shd w:val="clear" w:color="auto" w:fill="E1DFDD"/>
    </w:rPr>
  </w:style>
  <w:style w:type="character" w:customStyle="1" w:styleId="hgkelc">
    <w:name w:val="hgkelc"/>
    <w:basedOn w:val="DefaultParagraphFont"/>
    <w:rsid w:val="00D77DAC"/>
  </w:style>
  <w:style w:type="character" w:customStyle="1" w:styleId="normaltextrun">
    <w:name w:val="normaltextrun"/>
    <w:basedOn w:val="DefaultParagraphFont"/>
    <w:rsid w:val="00C838D6"/>
  </w:style>
  <w:style w:type="character" w:customStyle="1" w:styleId="eop">
    <w:name w:val="eop"/>
    <w:basedOn w:val="DefaultParagraphFont"/>
    <w:rsid w:val="00C838D6"/>
  </w:style>
  <w:style w:type="paragraph" w:customStyle="1" w:styleId="TableParagraph">
    <w:name w:val="Table Paragraph"/>
    <w:basedOn w:val="Normal"/>
    <w:uiPriority w:val="1"/>
    <w:qFormat/>
    <w:rsid w:val="005B350F"/>
    <w:pPr>
      <w:widowControl w:val="0"/>
      <w:autoSpaceDE w:val="0"/>
      <w:autoSpaceDN w:val="0"/>
      <w:spacing w:before="0" w:after="0" w:line="240" w:lineRule="auto"/>
    </w:pPr>
    <w:rPr>
      <w:rFonts w:ascii="Calibri" w:eastAsia="Calibri" w:hAnsi="Calibri" w:cs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sonkaynar\AppData\Roaming\Microsoft\Templates\PTA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FA9C7585BA7402E803940694C40F1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8E0C37-487A-4654-99B7-321855A3800D}"/>
      </w:docPartPr>
      <w:docPartBody>
        <w:p w:rsidR="004E3158" w:rsidRDefault="004E3158">
          <w:pPr>
            <w:pStyle w:val="2FA9C7585BA7402E803940694C40F15D"/>
          </w:pPr>
          <w:r>
            <w:rPr>
              <w:rStyle w:val="IntenseEmphasis"/>
            </w:rPr>
            <w:t>Date | time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Mincho">
    <w:charset w:val="80"/>
    <w:family w:val="roman"/>
    <w:pitch w:val="variable"/>
    <w:sig w:usb0="00000287" w:usb1="08070000" w:usb2="00000010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158"/>
    <w:rsid w:val="0008296E"/>
    <w:rsid w:val="000F6D4A"/>
    <w:rsid w:val="001748D2"/>
    <w:rsid w:val="002B20DE"/>
    <w:rsid w:val="003353D7"/>
    <w:rsid w:val="003F5DBD"/>
    <w:rsid w:val="0042637F"/>
    <w:rsid w:val="004E3158"/>
    <w:rsid w:val="006C7960"/>
    <w:rsid w:val="00734139"/>
    <w:rsid w:val="00815910"/>
    <w:rsid w:val="0099196C"/>
    <w:rsid w:val="00A84CBA"/>
    <w:rsid w:val="00A94B50"/>
    <w:rsid w:val="00AE2D97"/>
    <w:rsid w:val="00D34369"/>
    <w:rsid w:val="00D36BBA"/>
    <w:rsid w:val="00EE69C6"/>
    <w:rsid w:val="00EF1ED6"/>
    <w:rsid w:val="00FA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3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3"/>
    <w:unhideWhenUsed/>
    <w:qFormat/>
    <w:rPr>
      <w:i/>
      <w:iCs/>
      <w:color w:val="833C0B" w:themeColor="accent2" w:themeShade="80"/>
    </w:rPr>
  </w:style>
  <w:style w:type="paragraph" w:customStyle="1" w:styleId="2FA9C7585BA7402E803940694C40F15D">
    <w:name w:val="2FA9C7585BA7402E803940694C40F15D"/>
  </w:style>
  <w:style w:type="paragraph" w:customStyle="1" w:styleId="2FFC947357F24CA0AA1554F36244A46B">
    <w:name w:val="2FFC947357F24CA0AA1554F36244A46B"/>
    <w:rsid w:val="00AE2D97"/>
  </w:style>
  <w:style w:type="paragraph" w:customStyle="1" w:styleId="95E9C16F4E1A4CB5BAABA020ECFE314F">
    <w:name w:val="95E9C16F4E1A4CB5BAABA020ECFE314F"/>
    <w:rsid w:val="00FA5D3B"/>
  </w:style>
  <w:style w:type="paragraph" w:customStyle="1" w:styleId="7095B9536AF841DBB716BA9995FE5FA6">
    <w:name w:val="7095B9536AF841DBB716BA9995FE5FA6"/>
    <w:rsid w:val="00FA5D3B"/>
  </w:style>
  <w:style w:type="paragraph" w:customStyle="1" w:styleId="7EF292CE07584A648D2FDC398F9AAEBC">
    <w:name w:val="7EF292CE07584A648D2FDC398F9AAEBC"/>
    <w:rsid w:val="00FA5D3B"/>
  </w:style>
  <w:style w:type="paragraph" w:customStyle="1" w:styleId="0E6E13E96A4C4929931D91A5E39F1B24">
    <w:name w:val="0E6E13E96A4C4929931D91A5E39F1B24"/>
    <w:rsid w:val="00FA5D3B"/>
  </w:style>
  <w:style w:type="paragraph" w:customStyle="1" w:styleId="45469B029BD74E63939ADE240AA67309">
    <w:name w:val="45469B029BD74E63939ADE240AA67309"/>
    <w:rsid w:val="00FA5D3B"/>
  </w:style>
  <w:style w:type="paragraph" w:customStyle="1" w:styleId="3496C5B32597452F86C8F9DC7D8FAD70">
    <w:name w:val="3496C5B32597452F86C8F9DC7D8FAD70"/>
    <w:rsid w:val="00FA5D3B"/>
  </w:style>
  <w:style w:type="paragraph" w:customStyle="1" w:styleId="141C2276DFEC4436B8A6E0D6902B3644">
    <w:name w:val="141C2276DFEC4436B8A6E0D6902B3644"/>
    <w:rsid w:val="00FA5D3B"/>
  </w:style>
  <w:style w:type="paragraph" w:customStyle="1" w:styleId="94232FCCA9664752A614EEDD3FB08B4E">
    <w:name w:val="94232FCCA9664752A614EEDD3FB08B4E"/>
    <w:rsid w:val="00FA5D3B"/>
  </w:style>
  <w:style w:type="paragraph" w:customStyle="1" w:styleId="1401EC90E6A941379C1B2AF26FA47A74">
    <w:name w:val="1401EC90E6A941379C1B2AF26FA47A74"/>
    <w:rsid w:val="00FA5D3B"/>
  </w:style>
  <w:style w:type="paragraph" w:customStyle="1" w:styleId="CC43D1F032444ACBBFAEA74746F32492">
    <w:name w:val="CC43D1F032444ACBBFAEA74746F32492"/>
    <w:rsid w:val="00FA5D3B"/>
  </w:style>
  <w:style w:type="paragraph" w:customStyle="1" w:styleId="8D29DDD2338442E5BCE0AC4589A7D92D">
    <w:name w:val="8D29DDD2338442E5BCE0AC4589A7D92D"/>
    <w:rsid w:val="00FA5D3B"/>
  </w:style>
  <w:style w:type="paragraph" w:customStyle="1" w:styleId="7D2FDDBAC35645008403EADE0936A24B">
    <w:name w:val="7D2FDDBAC35645008403EADE0936A24B"/>
    <w:rsid w:val="00FA5D3B"/>
  </w:style>
  <w:style w:type="paragraph" w:customStyle="1" w:styleId="E4B81117AE9947B6BFC3A7B26143F0CC">
    <w:name w:val="E4B81117AE9947B6BFC3A7B26143F0CC"/>
    <w:rsid w:val="00FA5D3B"/>
  </w:style>
  <w:style w:type="paragraph" w:customStyle="1" w:styleId="32A59993B1FD4BAAA268D60F4F7EDA8C">
    <w:name w:val="32A59993B1FD4BAAA268D60F4F7EDA8C"/>
    <w:rsid w:val="00FA5D3B"/>
  </w:style>
  <w:style w:type="paragraph" w:customStyle="1" w:styleId="9519E77111F84562A79D3DBF6CD304BD">
    <w:name w:val="9519E77111F84562A79D3DBF6CD304BD"/>
    <w:rsid w:val="00FA5D3B"/>
  </w:style>
  <w:style w:type="paragraph" w:customStyle="1" w:styleId="36234CBE5F4D43239BEFD286BC9DC886">
    <w:name w:val="36234CBE5F4D43239BEFD286BC9DC886"/>
    <w:rsid w:val="00FA5D3B"/>
  </w:style>
  <w:style w:type="paragraph" w:customStyle="1" w:styleId="AEF77EE338D84CD480BBB6B6DE39E600">
    <w:name w:val="AEF77EE338D84CD480BBB6B6DE39E600"/>
    <w:rsid w:val="00FA5D3B"/>
  </w:style>
  <w:style w:type="paragraph" w:customStyle="1" w:styleId="7A69A7FA1C1C483D85DC7E110C1C2A1F">
    <w:name w:val="7A69A7FA1C1C483D85DC7E110C1C2A1F"/>
    <w:rsid w:val="00FA5D3B"/>
  </w:style>
  <w:style w:type="paragraph" w:customStyle="1" w:styleId="567C35A1CF9F4ADAB499D7D67A7995BE">
    <w:name w:val="567C35A1CF9F4ADAB499D7D67A7995BE"/>
    <w:rsid w:val="00FA5D3B"/>
  </w:style>
  <w:style w:type="paragraph" w:customStyle="1" w:styleId="09C7293479B948CF9C5DE06506BA5D15">
    <w:name w:val="09C7293479B948CF9C5DE06506BA5D15"/>
    <w:rsid w:val="00FA5D3B"/>
  </w:style>
  <w:style w:type="paragraph" w:customStyle="1" w:styleId="77ACBAEAC30A45BA9459C2382D95CA05">
    <w:name w:val="77ACBAEAC30A45BA9459C2382D95CA05"/>
    <w:rsid w:val="00FA5D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macintosh"/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PTA Agenda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294f96f-ac82-4644-b85b-968e8538d027">
      <UserInfo>
        <DisplayName>Jay, Linda</DisplayName>
        <AccountId>112</AccountId>
        <AccountType/>
      </UserInfo>
    </SharedWithUsers>
    <lcf76f155ced4ddcb4097134ff3c332f xmlns="d642b2bb-52a1-4896-b329-9efd8bd85195">
      <Terms xmlns="http://schemas.microsoft.com/office/infopath/2007/PartnerControls"/>
    </lcf76f155ced4ddcb4097134ff3c332f>
    <TaxCatchAll xmlns="6294f96f-ac82-4644-b85b-968e8538d02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594E1AD4EF3D4E858A68E7D6BB3B9F" ma:contentTypeVersion="15" ma:contentTypeDescription="Create a new document." ma:contentTypeScope="" ma:versionID="dcf875d052b833094ce3c7e736bd97ea">
  <xsd:schema xmlns:xsd="http://www.w3.org/2001/XMLSchema" xmlns:xs="http://www.w3.org/2001/XMLSchema" xmlns:p="http://schemas.microsoft.com/office/2006/metadata/properties" xmlns:ns2="d642b2bb-52a1-4896-b329-9efd8bd85195" xmlns:ns3="6294f96f-ac82-4644-b85b-968e8538d027" targetNamespace="http://schemas.microsoft.com/office/2006/metadata/properties" ma:root="true" ma:fieldsID="3c8f141b24f187a2e1b1a4cbe46ae28e" ns2:_="" ns3:_="">
    <xsd:import namespace="d642b2bb-52a1-4896-b329-9efd8bd85195"/>
    <xsd:import namespace="6294f96f-ac82-4644-b85b-968e8538d0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42b2bb-52a1-4896-b329-9efd8bd85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6b0e1a7-9785-4bc8-b1c6-ebc541a3d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94f96f-ac82-4644-b85b-968e8538d02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e842ccfd-756f-4c72-8a7f-8644bb8858b4}" ma:internalName="TaxCatchAll" ma:showField="CatchAllData" ma:web="6294f96f-ac82-4644-b85b-968e8538d0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A59DC8-3647-4E9F-AA16-7D64FEEB3A1A}">
  <ds:schemaRefs>
    <ds:schemaRef ds:uri="http://schemas.microsoft.com/office/2006/metadata/properties"/>
    <ds:schemaRef ds:uri="http://schemas.microsoft.com/office/infopath/2007/PartnerControls"/>
    <ds:schemaRef ds:uri="6294f96f-ac82-4644-b85b-968e8538d027"/>
    <ds:schemaRef ds:uri="d642b2bb-52a1-4896-b329-9efd8bd85195"/>
  </ds:schemaRefs>
</ds:datastoreItem>
</file>

<file path=customXml/itemProps2.xml><?xml version="1.0" encoding="utf-8"?>
<ds:datastoreItem xmlns:ds="http://schemas.openxmlformats.org/officeDocument/2006/customXml" ds:itemID="{949ED7A8-A63D-4317-A8D5-8724B0AD78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31465F-AF8B-48D3-BE11-0DC65B85FE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42b2bb-52a1-4896-b329-9efd8bd85195"/>
    <ds:schemaRef ds:uri="6294f96f-ac82-4644-b85b-968e8538d0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PTA agenda</Template>
  <TotalTime>3914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Links>
    <vt:vector size="24" baseType="variant">
      <vt:variant>
        <vt:i4>786447</vt:i4>
      </vt:variant>
      <vt:variant>
        <vt:i4>9</vt:i4>
      </vt:variant>
      <vt:variant>
        <vt:i4>0</vt:i4>
      </vt:variant>
      <vt:variant>
        <vt:i4>5</vt:i4>
      </vt:variant>
      <vt:variant>
        <vt:lpwstr>https://srjc.sharepoint.com/:w:/s/CollegeCouncil/EZaI8K5fBZFCs5WZUNgGPeYBvlm0PLhEOW0P4DiEfyOg8g?e=3zKSk7</vt:lpwstr>
      </vt:variant>
      <vt:variant>
        <vt:lpwstr/>
      </vt:variant>
      <vt:variant>
        <vt:i4>720981</vt:i4>
      </vt:variant>
      <vt:variant>
        <vt:i4>6</vt:i4>
      </vt:variant>
      <vt:variant>
        <vt:i4>0</vt:i4>
      </vt:variant>
      <vt:variant>
        <vt:i4>5</vt:i4>
      </vt:variant>
      <vt:variant>
        <vt:lpwstr>https://srjc.sharepoint.com/:f:/s/CollegeCouncil/EmVzMFMug7dKo1r3Azf_2rcBCIg5MxB_Sqt46QLKA2XIug?e=UJmEJD</vt:lpwstr>
      </vt:variant>
      <vt:variant>
        <vt:lpwstr/>
      </vt:variant>
      <vt:variant>
        <vt:i4>1835018</vt:i4>
      </vt:variant>
      <vt:variant>
        <vt:i4>3</vt:i4>
      </vt:variant>
      <vt:variant>
        <vt:i4>0</vt:i4>
      </vt:variant>
      <vt:variant>
        <vt:i4>5</vt:i4>
      </vt:variant>
      <vt:variant>
        <vt:lpwstr>https://srjc.sharepoint.com/:w:/s/CollegeCouncil-SharedGovernanceManualWorkgroup/ESUwxl_j_DpDkBw9i2kVGTwB3oMPsxH59N6nkjBD0mtpVQ?e=5BGStS</vt:lpwstr>
      </vt:variant>
      <vt:variant>
        <vt:lpwstr/>
      </vt:variant>
      <vt:variant>
        <vt:i4>2228285</vt:i4>
      </vt:variant>
      <vt:variant>
        <vt:i4>0</vt:i4>
      </vt:variant>
      <vt:variant>
        <vt:i4>0</vt:i4>
      </vt:variant>
      <vt:variant>
        <vt:i4>5</vt:i4>
      </vt:variant>
      <vt:variant>
        <vt:lpwstr>https://santarosa-edu.zoom.us/j/84524552167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Sonkaynar, Zehra</dc:creator>
  <cp:keywords/>
  <cp:lastModifiedBy>Sonkaynar, Zehra</cp:lastModifiedBy>
  <cp:revision>4</cp:revision>
  <cp:lastPrinted>2025-07-28T23:14:00Z</cp:lastPrinted>
  <dcterms:created xsi:type="dcterms:W3CDTF">2025-07-25T00:35:00Z</dcterms:created>
  <dcterms:modified xsi:type="dcterms:W3CDTF">2025-07-28T23:14:00Z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0x010100C9594E1AD4EF3D4E858A68E7D6BB3B9F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SharedWithUsers">
    <vt:lpwstr>16;#Jolley, Kate;#19;#Sonkaynar, Zehra</vt:lpwstr>
  </property>
  <property fmtid="{D5CDD505-2E9C-101B-9397-08002B2CF9AE}" pid="11" name="Order">
    <vt:r8>12700</vt:r8>
  </property>
</Properties>
</file>